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463D" w14:textId="7BE0BFF3" w:rsidR="008B05CB" w:rsidRPr="008522CD" w:rsidRDefault="00000000" w:rsidP="008B05CB">
      <w:pPr>
        <w:rPr>
          <w:b/>
          <w:i/>
          <w:sz w:val="32"/>
          <w:szCs w:val="32"/>
          <w:u w:val="single"/>
        </w:rPr>
      </w:pPr>
      <w:r>
        <w:rPr>
          <w:noProof/>
        </w:rPr>
        <w:pict w14:anchorId="2DC53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476.4pt;margin-top:-8pt;width:59.6pt;height:74.5pt;z-index:2;mso-position-horizontal-relative:text;mso-position-vertical-relative:text">
            <v:imagedata r:id="rId5" o:title="Band Festival Rect"/>
            <w10:wrap type="square"/>
          </v:shape>
        </w:pict>
      </w:r>
      <w:r w:rsidR="008B05CB" w:rsidRPr="008522CD">
        <w:rPr>
          <w:b/>
          <w:i/>
          <w:sz w:val="32"/>
          <w:szCs w:val="32"/>
          <w:u w:val="single"/>
        </w:rPr>
        <w:t>CONCERT BAND ENTRY</w:t>
      </w:r>
      <w:r w:rsidR="008B05CB">
        <w:rPr>
          <w:b/>
          <w:i/>
          <w:sz w:val="32"/>
          <w:szCs w:val="32"/>
          <w:u w:val="single"/>
        </w:rPr>
        <w:t xml:space="preserve"> FORM</w:t>
      </w:r>
      <w:r w:rsidR="00F01C31">
        <w:rPr>
          <w:b/>
          <w:i/>
          <w:sz w:val="32"/>
          <w:szCs w:val="32"/>
          <w:u w:val="single"/>
        </w:rPr>
        <w:t xml:space="preserve"> – </w:t>
      </w:r>
      <w:r w:rsidR="00F01C31" w:rsidRPr="00F01C31">
        <w:rPr>
          <w:b/>
          <w:i/>
          <w:u w:val="single"/>
        </w:rPr>
        <w:t xml:space="preserve">March </w:t>
      </w:r>
      <w:r w:rsidR="007152FF">
        <w:rPr>
          <w:b/>
          <w:i/>
          <w:u w:val="single"/>
        </w:rPr>
        <w:t>2</w:t>
      </w:r>
      <w:r w:rsidR="00640F4D">
        <w:rPr>
          <w:b/>
          <w:i/>
          <w:u w:val="single"/>
        </w:rPr>
        <w:t>3rd</w:t>
      </w:r>
      <w:r w:rsidR="00947CC7">
        <w:rPr>
          <w:b/>
          <w:i/>
          <w:u w:val="single"/>
        </w:rPr>
        <w:t>-</w:t>
      </w:r>
      <w:r w:rsidR="002E2A29">
        <w:rPr>
          <w:b/>
          <w:i/>
          <w:u w:val="single"/>
        </w:rPr>
        <w:t xml:space="preserve"> </w:t>
      </w:r>
      <w:r w:rsidR="007152FF">
        <w:rPr>
          <w:b/>
          <w:i/>
          <w:u w:val="single"/>
        </w:rPr>
        <w:t>2</w:t>
      </w:r>
      <w:r w:rsidR="00642DE6">
        <w:rPr>
          <w:b/>
          <w:i/>
          <w:u w:val="single"/>
        </w:rPr>
        <w:t>7</w:t>
      </w:r>
      <w:r w:rsidR="00640F4D">
        <w:rPr>
          <w:b/>
          <w:i/>
          <w:u w:val="single"/>
        </w:rPr>
        <w:t>th</w:t>
      </w:r>
      <w:r w:rsidR="007152FF">
        <w:rPr>
          <w:b/>
          <w:i/>
          <w:u w:val="single"/>
        </w:rPr>
        <w:t xml:space="preserve"> ,</w:t>
      </w:r>
      <w:r w:rsidR="00947CC7">
        <w:rPr>
          <w:b/>
          <w:i/>
          <w:u w:val="single"/>
        </w:rPr>
        <w:t xml:space="preserve"> </w:t>
      </w:r>
      <w:r w:rsidR="00B62502">
        <w:rPr>
          <w:b/>
          <w:i/>
          <w:u w:val="single"/>
        </w:rPr>
        <w:t>20</w:t>
      </w:r>
      <w:r w:rsidR="00947CC7">
        <w:rPr>
          <w:b/>
          <w:i/>
          <w:u w:val="single"/>
        </w:rPr>
        <w:t>2</w:t>
      </w:r>
      <w:r w:rsidR="00640F4D">
        <w:rPr>
          <w:b/>
          <w:i/>
          <w:u w:val="single"/>
        </w:rPr>
        <w:t>6</w:t>
      </w:r>
    </w:p>
    <w:p w14:paraId="0CC674EB" w14:textId="5CEC2768" w:rsidR="008B05CB" w:rsidRDefault="008B05CB" w:rsidP="008B05CB"/>
    <w:p w14:paraId="34801E48" w14:textId="21B99C63" w:rsidR="008B05CB" w:rsidRPr="0040617A" w:rsidRDefault="008B05CB" w:rsidP="008B05CB">
      <w:r w:rsidRPr="00B97CCD">
        <w:rPr>
          <w:b/>
          <w:bCs/>
        </w:rPr>
        <w:t>Name of Band</w:t>
      </w:r>
      <w:r w:rsidR="007F095F">
        <w:t>________________________________________________________________</w:t>
      </w:r>
    </w:p>
    <w:p w14:paraId="4EDFFB11" w14:textId="77777777" w:rsidR="00640F4D" w:rsidRDefault="008B05CB" w:rsidP="008B05CB">
      <w:pPr>
        <w:jc w:val="both"/>
        <w:rPr>
          <w:sz w:val="16"/>
          <w:szCs w:val="16"/>
        </w:rPr>
      </w:pPr>
      <w:r w:rsidRPr="0040617A">
        <w:rPr>
          <w:sz w:val="16"/>
          <w:szCs w:val="16"/>
        </w:rPr>
        <w:t xml:space="preserve">                                                                           (as it is to appear in program)     </w:t>
      </w:r>
    </w:p>
    <w:p w14:paraId="321691DD" w14:textId="0F872696" w:rsidR="008B05CB" w:rsidRPr="0040617A" w:rsidRDefault="008B05CB" w:rsidP="008B05CB">
      <w:pPr>
        <w:jc w:val="both"/>
        <w:rPr>
          <w:sz w:val="16"/>
          <w:szCs w:val="16"/>
        </w:rPr>
      </w:pPr>
      <w:r w:rsidRPr="0040617A">
        <w:rPr>
          <w:sz w:val="16"/>
          <w:szCs w:val="16"/>
        </w:rPr>
        <w:t xml:space="preserve">                                                               </w:t>
      </w:r>
    </w:p>
    <w:p w14:paraId="5CA8D085" w14:textId="13F61F24" w:rsidR="00640F4D" w:rsidRDefault="008B05CB" w:rsidP="008B05CB">
      <w:pPr>
        <w:rPr>
          <w:b/>
        </w:rPr>
      </w:pPr>
      <w:r w:rsidRPr="00B97CCD">
        <w:rPr>
          <w:b/>
          <w:bCs/>
        </w:rPr>
        <w:t>Band Director</w:t>
      </w:r>
      <w:r w:rsidR="00B97CCD">
        <w:rPr>
          <w:b/>
          <w:bCs/>
        </w:rPr>
        <w:t xml:space="preserve">(s) </w:t>
      </w:r>
      <w:r w:rsidR="007F095F">
        <w:rPr>
          <w:b/>
        </w:rPr>
        <w:t>_________________________</w:t>
      </w:r>
      <w:r w:rsidR="00640F4D">
        <w:rPr>
          <w:b/>
        </w:rPr>
        <w:t>_______________________________</w:t>
      </w:r>
      <w:r w:rsidR="007F095F">
        <w:rPr>
          <w:b/>
        </w:rPr>
        <w:t>_</w:t>
      </w:r>
      <w:r>
        <w:rPr>
          <w:b/>
        </w:rPr>
        <w:t xml:space="preserve">        </w:t>
      </w:r>
    </w:p>
    <w:p w14:paraId="6972BDE9" w14:textId="77777777" w:rsidR="00640F4D" w:rsidRDefault="00640F4D" w:rsidP="008B05CB">
      <w:pPr>
        <w:rPr>
          <w:b/>
        </w:rPr>
      </w:pPr>
    </w:p>
    <w:p w14:paraId="77E70ADE" w14:textId="499263BC" w:rsidR="008B05CB" w:rsidRDefault="008B05CB" w:rsidP="008B05CB">
      <w:r w:rsidRPr="00B97CCD">
        <w:rPr>
          <w:b/>
          <w:bCs/>
        </w:rPr>
        <w:t>Email</w:t>
      </w:r>
      <w:r w:rsidR="007F095F">
        <w:t>_________</w:t>
      </w:r>
      <w:r w:rsidR="00640F4D">
        <w:t>___________</w:t>
      </w:r>
      <w:r w:rsidR="007F095F">
        <w:t>_____________________</w:t>
      </w:r>
      <w:r w:rsidR="00640F4D">
        <w:t xml:space="preserve">      </w:t>
      </w:r>
      <w:r w:rsidRPr="00B97CCD">
        <w:rPr>
          <w:b/>
          <w:bCs/>
        </w:rPr>
        <w:t>Cell Phone</w:t>
      </w:r>
      <w:r w:rsidR="007F095F">
        <w:t>_____</w:t>
      </w:r>
      <w:r w:rsidR="00640F4D">
        <w:t>_________</w:t>
      </w:r>
      <w:r w:rsidR="007F095F">
        <w:t>_________</w:t>
      </w:r>
    </w:p>
    <w:p w14:paraId="7598E6B3" w14:textId="77777777" w:rsidR="000C0E17" w:rsidRDefault="000C0E17" w:rsidP="008B05CB">
      <w:pPr>
        <w:rPr>
          <w:sz w:val="16"/>
          <w:szCs w:val="16"/>
        </w:rPr>
      </w:pPr>
    </w:p>
    <w:p w14:paraId="2929F841" w14:textId="77777777" w:rsidR="00B97CCD" w:rsidRPr="008831AD" w:rsidRDefault="00B97CCD" w:rsidP="008B05CB">
      <w:pPr>
        <w:rPr>
          <w:sz w:val="16"/>
          <w:szCs w:val="16"/>
        </w:rPr>
      </w:pPr>
    </w:p>
    <w:p w14:paraId="7BE2B736" w14:textId="1800C5AB" w:rsidR="008B05CB" w:rsidRPr="0040617A" w:rsidRDefault="008B05CB" w:rsidP="008B05CB">
      <w:r>
        <w:rPr>
          <w:b/>
        </w:rPr>
        <w:t xml:space="preserve"> </w:t>
      </w:r>
      <w:r w:rsidRPr="00B97CCD">
        <w:rPr>
          <w:b/>
          <w:bCs/>
        </w:rPr>
        <w:t>Number of Members</w:t>
      </w:r>
      <w:r w:rsidR="007F095F">
        <w:t>________</w:t>
      </w:r>
      <w:r w:rsidR="007152FF">
        <w:t xml:space="preserve"> </w:t>
      </w:r>
      <w:r w:rsidR="003304A1" w:rsidRPr="00B97CCD">
        <w:rPr>
          <w:b/>
          <w:bCs/>
        </w:rPr>
        <w:t>City</w:t>
      </w:r>
      <w:r w:rsidR="007F095F">
        <w:t>_____________</w:t>
      </w:r>
      <w:r w:rsidR="0066441A">
        <w:t>_____________</w:t>
      </w:r>
      <w:r w:rsidR="007F095F">
        <w:t>___________</w:t>
      </w:r>
      <w:r w:rsidRPr="0040617A">
        <w:t xml:space="preserve">    </w:t>
      </w:r>
    </w:p>
    <w:p w14:paraId="439B8808" w14:textId="77777777" w:rsidR="008B05CB" w:rsidRPr="008831AD" w:rsidRDefault="008B05CB" w:rsidP="008B05CB">
      <w:pPr>
        <w:rPr>
          <w:sz w:val="16"/>
          <w:szCs w:val="16"/>
        </w:rPr>
      </w:pPr>
    </w:p>
    <w:p w14:paraId="40BE66A9" w14:textId="77777777" w:rsidR="008B05CB" w:rsidRDefault="008B05CB" w:rsidP="008B05CB">
      <w:pPr>
        <w:rPr>
          <w:sz w:val="16"/>
          <w:szCs w:val="16"/>
        </w:rPr>
      </w:pPr>
      <w:r w:rsidRPr="00B97CCD">
        <w:rPr>
          <w:b/>
          <w:bCs/>
        </w:rPr>
        <w:t>Class Entered</w:t>
      </w:r>
      <w:r w:rsidRPr="0040617A">
        <w:rPr>
          <w:b/>
        </w:rPr>
        <w:t xml:space="preserve"> </w:t>
      </w:r>
      <w:r w:rsidRPr="005B5AF5">
        <w:rPr>
          <w:sz w:val="20"/>
          <w:szCs w:val="20"/>
        </w:rPr>
        <w:t>(Please Circle)</w:t>
      </w:r>
      <w:r>
        <w:rPr>
          <w:sz w:val="20"/>
          <w:szCs w:val="20"/>
        </w:rPr>
        <w:t xml:space="preserve"> </w:t>
      </w:r>
      <w:r w:rsidRPr="0040617A">
        <w:t>B100A</w:t>
      </w:r>
      <w:r>
        <w:t xml:space="preserve"> / </w:t>
      </w:r>
      <w:r w:rsidRPr="0040617A">
        <w:t>B100</w:t>
      </w:r>
      <w:r>
        <w:t xml:space="preserve"> / </w:t>
      </w:r>
      <w:r w:rsidRPr="0040617A">
        <w:t>B200</w:t>
      </w:r>
      <w:r>
        <w:t xml:space="preserve"> / </w:t>
      </w:r>
      <w:r w:rsidRPr="0040617A">
        <w:t>B300</w:t>
      </w:r>
      <w:r>
        <w:t xml:space="preserve"> / </w:t>
      </w:r>
      <w:r w:rsidRPr="0040617A">
        <w:t>B400</w:t>
      </w:r>
      <w:r>
        <w:t xml:space="preserve"> / </w:t>
      </w:r>
      <w:r w:rsidRPr="0040617A">
        <w:t>B500</w:t>
      </w:r>
      <w:r>
        <w:t xml:space="preserve"> / </w:t>
      </w:r>
      <w:r w:rsidRPr="0040617A">
        <w:t>B600</w:t>
      </w:r>
      <w:r>
        <w:t xml:space="preserve"> / </w:t>
      </w:r>
      <w:r w:rsidRPr="0040617A">
        <w:t xml:space="preserve">Adult </w:t>
      </w:r>
    </w:p>
    <w:p w14:paraId="2A773850" w14:textId="77777777" w:rsidR="00D447A9" w:rsidRPr="008B05CB" w:rsidRDefault="00D447A9" w:rsidP="008B05CB">
      <w:pPr>
        <w:rPr>
          <w:sz w:val="20"/>
          <w:szCs w:val="20"/>
        </w:rPr>
      </w:pPr>
    </w:p>
    <w:p w14:paraId="718850F9" w14:textId="77777777" w:rsidR="00B97CCD" w:rsidRPr="00B97CCD" w:rsidRDefault="00B97CCD" w:rsidP="008B05CB">
      <w:pPr>
        <w:rPr>
          <w:b/>
        </w:rPr>
      </w:pPr>
      <w:r w:rsidRPr="00B97CCD">
        <w:rPr>
          <w:b/>
        </w:rPr>
        <w:t>Performance Preference (1</w:t>
      </w:r>
      <w:r w:rsidRPr="00B97CCD">
        <w:rPr>
          <w:b/>
          <w:vertAlign w:val="superscript"/>
        </w:rPr>
        <w:t>st</w:t>
      </w:r>
      <w:r w:rsidRPr="00B97CCD">
        <w:rPr>
          <w:b/>
        </w:rPr>
        <w:t xml:space="preserve"> and 2</w:t>
      </w:r>
      <w:r w:rsidRPr="00B97CCD">
        <w:rPr>
          <w:b/>
          <w:vertAlign w:val="superscript"/>
        </w:rPr>
        <w:t>nd</w:t>
      </w:r>
      <w:r w:rsidRPr="00B97CCD">
        <w:rPr>
          <w:b/>
        </w:rPr>
        <w:t xml:space="preserve"> Minimum)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B767F" w14:paraId="0EC6AB9C" w14:textId="77777777">
        <w:tc>
          <w:tcPr>
            <w:tcW w:w="1558" w:type="dxa"/>
          </w:tcPr>
          <w:p w14:paraId="4BF544FC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1B644FBD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Monday</w:t>
            </w:r>
          </w:p>
        </w:tc>
        <w:tc>
          <w:tcPr>
            <w:tcW w:w="1558" w:type="dxa"/>
          </w:tcPr>
          <w:p w14:paraId="7253D77B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Tuesday</w:t>
            </w:r>
          </w:p>
        </w:tc>
        <w:tc>
          <w:tcPr>
            <w:tcW w:w="1558" w:type="dxa"/>
          </w:tcPr>
          <w:p w14:paraId="157E7103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Wednesday</w:t>
            </w:r>
          </w:p>
        </w:tc>
        <w:tc>
          <w:tcPr>
            <w:tcW w:w="1559" w:type="dxa"/>
          </w:tcPr>
          <w:p w14:paraId="2EC24626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Thursday</w:t>
            </w:r>
          </w:p>
        </w:tc>
        <w:tc>
          <w:tcPr>
            <w:tcW w:w="1559" w:type="dxa"/>
          </w:tcPr>
          <w:p w14:paraId="6E09F346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Friday</w:t>
            </w:r>
          </w:p>
        </w:tc>
      </w:tr>
      <w:tr w:rsidR="002B767F" w14:paraId="368D7089" w14:textId="77777777">
        <w:tc>
          <w:tcPr>
            <w:tcW w:w="1558" w:type="dxa"/>
          </w:tcPr>
          <w:p w14:paraId="76B237CA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 xml:space="preserve">Before 2PM </w:t>
            </w:r>
          </w:p>
        </w:tc>
        <w:tc>
          <w:tcPr>
            <w:tcW w:w="1558" w:type="dxa"/>
          </w:tcPr>
          <w:p w14:paraId="2E134276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33E968EF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1C6B57EB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</w:tcPr>
          <w:p w14:paraId="5D188399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</w:tcPr>
          <w:p w14:paraId="107D6B63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</w:tr>
      <w:tr w:rsidR="002B767F" w14:paraId="798268BD" w14:textId="77777777">
        <w:tc>
          <w:tcPr>
            <w:tcW w:w="1558" w:type="dxa"/>
          </w:tcPr>
          <w:p w14:paraId="6B22FAC1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  <w:r>
              <w:rPr>
                <w:rFonts w:eastAsia="Calibri"/>
                <w:sz w:val="22"/>
                <w:szCs w:val="22"/>
                <w:lang w:val="en-CA"/>
              </w:rPr>
              <w:t>After 3PM</w:t>
            </w:r>
          </w:p>
        </w:tc>
        <w:tc>
          <w:tcPr>
            <w:tcW w:w="1558" w:type="dxa"/>
          </w:tcPr>
          <w:p w14:paraId="37FAA6CA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25DD63C8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3949C5AD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</w:tcPr>
          <w:p w14:paraId="5E314567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</w:tcPr>
          <w:p w14:paraId="23406C2B" w14:textId="77777777" w:rsidR="00B97CCD" w:rsidRDefault="00B97CCD" w:rsidP="00B97CCD">
            <w:pPr>
              <w:rPr>
                <w:rFonts w:eastAsia="Calibri"/>
                <w:sz w:val="22"/>
                <w:szCs w:val="22"/>
                <w:lang w:val="en-CA"/>
              </w:rPr>
            </w:pPr>
          </w:p>
        </w:tc>
      </w:tr>
    </w:tbl>
    <w:p w14:paraId="1AF90091" w14:textId="77777777" w:rsidR="00B97CCD" w:rsidRPr="00B97CCD" w:rsidRDefault="00B97CCD" w:rsidP="00B97CCD">
      <w:pPr>
        <w:rPr>
          <w:rFonts w:eastAsia="Calibri"/>
          <w:lang w:val="en-CA"/>
        </w:rPr>
      </w:pPr>
    </w:p>
    <w:p w14:paraId="6EEBCE91" w14:textId="692DD871" w:rsidR="00640F4D" w:rsidRPr="00D8329D" w:rsidRDefault="00D8329D" w:rsidP="008B05CB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640F4D" w:rsidRPr="00D8329D">
        <w:rPr>
          <w:b/>
          <w:sz w:val="28"/>
          <w:szCs w:val="28"/>
        </w:rPr>
        <w:t>arliest arrival time?</w:t>
      </w:r>
      <w:r w:rsidR="00640F4D">
        <w:rPr>
          <w:b/>
          <w:sz w:val="32"/>
          <w:szCs w:val="32"/>
        </w:rPr>
        <w:t xml:space="preserve"> _______________</w:t>
      </w:r>
      <w:r w:rsidRPr="00D8329D">
        <w:rPr>
          <w:b/>
          <w:sz w:val="28"/>
          <w:szCs w:val="28"/>
        </w:rPr>
        <w:t>L</w:t>
      </w:r>
      <w:r w:rsidR="00640F4D" w:rsidRPr="00D8329D">
        <w:rPr>
          <w:b/>
          <w:sz w:val="28"/>
          <w:szCs w:val="28"/>
        </w:rPr>
        <w:t>atest departure time?____________________</w:t>
      </w:r>
    </w:p>
    <w:p w14:paraId="6C51E161" w14:textId="77777777" w:rsidR="00640F4D" w:rsidRPr="00D8329D" w:rsidRDefault="00640F4D" w:rsidP="008B05CB">
      <w:pPr>
        <w:rPr>
          <w:b/>
          <w:sz w:val="16"/>
          <w:szCs w:val="16"/>
        </w:rPr>
      </w:pPr>
    </w:p>
    <w:p w14:paraId="4ADED994" w14:textId="77777777" w:rsidR="00D8329D" w:rsidRDefault="00640F4D" w:rsidP="008B05CB">
      <w:pPr>
        <w:rPr>
          <w:b/>
          <w:sz w:val="16"/>
          <w:szCs w:val="16"/>
        </w:rPr>
      </w:pPr>
      <w:r w:rsidRPr="00D8329D">
        <w:rPr>
          <w:b/>
          <w:sz w:val="28"/>
          <w:szCs w:val="28"/>
        </w:rPr>
        <w:t xml:space="preserve">Out of town </w:t>
      </w:r>
      <w:r w:rsidR="00D8329D">
        <w:rPr>
          <w:b/>
          <w:sz w:val="28"/>
          <w:szCs w:val="28"/>
        </w:rPr>
        <w:t>B</w:t>
      </w:r>
      <w:r w:rsidRPr="00D8329D">
        <w:rPr>
          <w:b/>
          <w:sz w:val="28"/>
          <w:szCs w:val="28"/>
        </w:rPr>
        <w:t xml:space="preserve">ands, please indicate if you have other activities in Regina or </w:t>
      </w:r>
      <w:r w:rsidR="00D8329D">
        <w:rPr>
          <w:b/>
          <w:sz w:val="28"/>
          <w:szCs w:val="28"/>
        </w:rPr>
        <w:t>staying</w:t>
      </w:r>
      <w:r w:rsidRPr="00D8329D">
        <w:rPr>
          <w:b/>
          <w:sz w:val="28"/>
          <w:szCs w:val="28"/>
        </w:rPr>
        <w:t xml:space="preserve"> overnight.</w:t>
      </w:r>
    </w:p>
    <w:p w14:paraId="6571561C" w14:textId="7CE618A1" w:rsidR="00640F4D" w:rsidRPr="00D8329D" w:rsidRDefault="00D8329D" w:rsidP="008B05CB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</w:t>
      </w:r>
      <w:r w:rsidR="00640F4D" w:rsidRPr="00D8329D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_____________________________________</w:t>
      </w:r>
      <w:r w:rsidR="00640F4D" w:rsidRPr="00D8329D">
        <w:rPr>
          <w:b/>
          <w:sz w:val="28"/>
          <w:szCs w:val="28"/>
        </w:rPr>
        <w:t>_________________________</w:t>
      </w:r>
    </w:p>
    <w:p w14:paraId="741BC1E8" w14:textId="77777777" w:rsidR="00640F4D" w:rsidRDefault="00640F4D" w:rsidP="008B05CB">
      <w:pPr>
        <w:rPr>
          <w:b/>
        </w:rPr>
      </w:pPr>
    </w:p>
    <w:p w14:paraId="4FA816D7" w14:textId="0744576E" w:rsidR="008B05CB" w:rsidRPr="000C0E17" w:rsidRDefault="00FB0701" w:rsidP="008B05CB">
      <w:pPr>
        <w:rPr>
          <w:b/>
        </w:rPr>
      </w:pPr>
      <w:r>
        <w:rPr>
          <w:b/>
        </w:rPr>
        <w:t xml:space="preserve">ANY Mobility issues? </w:t>
      </w:r>
      <w:r w:rsidR="000C0E17" w:rsidRPr="000C0E17">
        <w:rPr>
          <w:b/>
        </w:rPr>
        <w:t>IF YOU HAVE MULTIPLE BANDS PERFORMING: Please list which bands need to perform on the same day (bands not included in this section may be scheduled on different days)</w:t>
      </w:r>
    </w:p>
    <w:p w14:paraId="7E810FB7" w14:textId="0D35B9A5" w:rsidR="000C0E17" w:rsidRDefault="000C0E17" w:rsidP="008B05CB">
      <w:pPr>
        <w:rPr>
          <w:b/>
        </w:rPr>
      </w:pPr>
      <w:r w:rsidRPr="000C0E17">
        <w:rPr>
          <w:b/>
        </w:rPr>
        <w:t>Note: Each group takes approximately 2</w:t>
      </w:r>
      <w:r w:rsidR="00DA2B9E">
        <w:rPr>
          <w:b/>
        </w:rPr>
        <w:t xml:space="preserve"> ¼ </w:t>
      </w:r>
      <w:r w:rsidRPr="000C0E17">
        <w:rPr>
          <w:b/>
        </w:rPr>
        <w:t>hours to get through the rotation</w:t>
      </w:r>
    </w:p>
    <w:p w14:paraId="3B48F28A" w14:textId="788D6F0C" w:rsidR="00765DE2" w:rsidRDefault="00765DE2" w:rsidP="008B05CB">
      <w:pPr>
        <w:rPr>
          <w:b/>
        </w:rPr>
      </w:pPr>
    </w:p>
    <w:p w14:paraId="02E51EC8" w14:textId="025DE90F" w:rsidR="00640F4D" w:rsidRDefault="00640F4D" w:rsidP="00640F4D">
      <w:pPr>
        <w:ind w:left="420"/>
        <w:rPr>
          <w:b/>
          <w:i/>
          <w:u w:val="single"/>
        </w:rPr>
      </w:pPr>
      <w:r w:rsidRPr="00454C38">
        <w:rPr>
          <w:b/>
          <w:i/>
          <w:u w:val="single"/>
        </w:rPr>
        <w:t>Music Choices</w:t>
      </w:r>
      <w:r>
        <w:rPr>
          <w:b/>
          <w:i/>
          <w:u w:val="single"/>
        </w:rPr>
        <w:t xml:space="preserve"> – </w:t>
      </w:r>
      <w:r w:rsidRPr="00DB6D59">
        <w:rPr>
          <w:b/>
          <w:i/>
          <w:color w:val="FF0000"/>
          <w:u w:val="single"/>
        </w:rPr>
        <w:t>Both</w:t>
      </w:r>
      <w:r>
        <w:rPr>
          <w:b/>
          <w:i/>
          <w:u w:val="single"/>
        </w:rPr>
        <w:t xml:space="preserve"> may be from Syllabus or </w:t>
      </w:r>
      <w:r w:rsidR="003C1BE4">
        <w:rPr>
          <w:b/>
          <w:i/>
          <w:u w:val="single"/>
        </w:rPr>
        <w:t xml:space="preserve">your </w:t>
      </w:r>
      <w:r>
        <w:rPr>
          <w:b/>
          <w:i/>
          <w:u w:val="single"/>
        </w:rPr>
        <w:t>own choice</w:t>
      </w:r>
    </w:p>
    <w:p w14:paraId="2ADA9402" w14:textId="77777777" w:rsidR="00640F4D" w:rsidRPr="0040617A" w:rsidRDefault="00640F4D" w:rsidP="00640F4D">
      <w:pPr>
        <w:ind w:left="420"/>
      </w:pPr>
    </w:p>
    <w:p w14:paraId="1E6CD0CC" w14:textId="77777777" w:rsidR="00640F4D" w:rsidRPr="0040617A" w:rsidRDefault="00640F4D" w:rsidP="00640F4D">
      <w:pPr>
        <w:numPr>
          <w:ilvl w:val="0"/>
          <w:numId w:val="2"/>
        </w:numPr>
      </w:pPr>
      <w:r w:rsidRPr="0040617A">
        <w:t xml:space="preserve">My </w:t>
      </w:r>
      <w:r>
        <w:t>repertoire</w:t>
      </w:r>
      <w:r w:rsidRPr="0040617A">
        <w:t xml:space="preserve"> piece </w:t>
      </w:r>
      <w:r w:rsidRPr="003B212F">
        <w:rPr>
          <w:sz w:val="20"/>
          <w:szCs w:val="20"/>
        </w:rPr>
        <w:t>(from the list)</w:t>
      </w:r>
      <w:r w:rsidRPr="0040617A">
        <w:t xml:space="preserve"> is </w:t>
      </w:r>
      <w:r>
        <w:t>___________________________________________</w:t>
      </w:r>
    </w:p>
    <w:p w14:paraId="4F92D1D7" w14:textId="77777777" w:rsidR="00640F4D" w:rsidRPr="0040617A" w:rsidRDefault="00640F4D" w:rsidP="00640F4D"/>
    <w:p w14:paraId="4E88F3A1" w14:textId="77777777" w:rsidR="00640F4D" w:rsidRPr="0040617A" w:rsidRDefault="00640F4D" w:rsidP="00640F4D">
      <w:pPr>
        <w:numPr>
          <w:ilvl w:val="0"/>
          <w:numId w:val="2"/>
        </w:numPr>
      </w:pPr>
      <w:r w:rsidRPr="0040617A">
        <w:t>M</w:t>
      </w:r>
      <w:r>
        <w:t>y</w:t>
      </w:r>
      <w:r w:rsidRPr="0040617A">
        <w:t xml:space="preserve"> second selectio</w:t>
      </w:r>
      <w:r>
        <w:t>n* is ___________________________________________________</w:t>
      </w:r>
    </w:p>
    <w:p w14:paraId="76F74F1C" w14:textId="77777777" w:rsidR="00640F4D" w:rsidRDefault="00640F4D" w:rsidP="00640F4D">
      <w:r w:rsidRPr="0040617A">
        <w:t xml:space="preserve">     </w:t>
      </w:r>
    </w:p>
    <w:p w14:paraId="08A2ED65" w14:textId="77777777" w:rsidR="00640F4D" w:rsidRDefault="00640F4D" w:rsidP="00640F4D">
      <w:pPr>
        <w:rPr>
          <w:sz w:val="20"/>
          <w:szCs w:val="20"/>
        </w:rPr>
      </w:pPr>
      <w:r w:rsidRPr="008B05CB">
        <w:rPr>
          <w:sz w:val="20"/>
          <w:szCs w:val="20"/>
        </w:rPr>
        <w:t>*Please note, you will need to provide three scores for own choice selection</w:t>
      </w:r>
      <w:r>
        <w:rPr>
          <w:sz w:val="20"/>
          <w:szCs w:val="20"/>
        </w:rPr>
        <w:t>s</w:t>
      </w:r>
      <w:r w:rsidRPr="008B05CB">
        <w:rPr>
          <w:sz w:val="20"/>
          <w:szCs w:val="20"/>
        </w:rPr>
        <w:t>.</w:t>
      </w:r>
    </w:p>
    <w:p w14:paraId="56C0950D" w14:textId="77777777" w:rsidR="000C0E17" w:rsidRDefault="000C0E17" w:rsidP="008B05CB"/>
    <w:p w14:paraId="6DCA0A61" w14:textId="2EDA56FA" w:rsidR="008B05CB" w:rsidRPr="0040617A" w:rsidRDefault="008B05CB" w:rsidP="008B05CB">
      <w:pPr>
        <w:rPr>
          <w:b/>
          <w:sz w:val="16"/>
          <w:szCs w:val="16"/>
        </w:rPr>
      </w:pPr>
      <w:r w:rsidRPr="00453BE4">
        <w:rPr>
          <w:b/>
          <w:color w:val="FF0000"/>
        </w:rPr>
        <w:t xml:space="preserve">Entries Due:  </w:t>
      </w:r>
      <w:r w:rsidR="007152FF">
        <w:rPr>
          <w:b/>
          <w:i/>
          <w:color w:val="FF0000"/>
        </w:rPr>
        <w:t xml:space="preserve">December </w:t>
      </w:r>
      <w:r w:rsidR="00640F4D">
        <w:rPr>
          <w:b/>
          <w:i/>
          <w:color w:val="FF0000"/>
        </w:rPr>
        <w:t>1st</w:t>
      </w:r>
      <w:r w:rsidR="00947CC7">
        <w:rPr>
          <w:b/>
          <w:i/>
          <w:color w:val="FF0000"/>
        </w:rPr>
        <w:t xml:space="preserve">, </w:t>
      </w:r>
      <w:r w:rsidR="00B62502">
        <w:rPr>
          <w:b/>
          <w:i/>
          <w:color w:val="FF0000"/>
        </w:rPr>
        <w:t>20</w:t>
      </w:r>
      <w:r w:rsidR="00947CC7">
        <w:rPr>
          <w:b/>
          <w:i/>
          <w:color w:val="FF0000"/>
        </w:rPr>
        <w:t>2</w:t>
      </w:r>
      <w:r w:rsidR="00640F4D">
        <w:rPr>
          <w:b/>
          <w:i/>
          <w:color w:val="FF0000"/>
        </w:rPr>
        <w:t>5</w:t>
      </w:r>
      <w:r w:rsidRPr="0040617A">
        <w:rPr>
          <w:i/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b/>
          <w:sz w:val="16"/>
          <w:szCs w:val="16"/>
        </w:rPr>
        <w:t>Registration Fees (all groups):</w:t>
      </w:r>
      <w:r w:rsidR="00FC37F4">
        <w:rPr>
          <w:b/>
          <w:sz w:val="16"/>
          <w:szCs w:val="16"/>
        </w:rPr>
        <w:t xml:space="preserve"> </w:t>
      </w:r>
    </w:p>
    <w:p w14:paraId="5A2865DF" w14:textId="27A9AF61" w:rsidR="008B05CB" w:rsidRPr="0040617A" w:rsidRDefault="008B05CB" w:rsidP="008B05CB">
      <w:pPr>
        <w:rPr>
          <w:sz w:val="16"/>
          <w:szCs w:val="16"/>
        </w:rPr>
      </w:pPr>
      <w:r w:rsidRPr="0040617A">
        <w:rPr>
          <w:b/>
          <w:sz w:val="16"/>
          <w:szCs w:val="16"/>
        </w:rPr>
        <w:t>Scheduling Date:</w:t>
      </w:r>
      <w:r w:rsidRPr="0040617A">
        <w:rPr>
          <w:sz w:val="16"/>
          <w:szCs w:val="16"/>
        </w:rPr>
        <w:t xml:space="preserve">  </w:t>
      </w:r>
      <w:r w:rsidR="007152FF">
        <w:rPr>
          <w:sz w:val="16"/>
          <w:szCs w:val="16"/>
        </w:rPr>
        <w:t>Before Christmas</w:t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Hlk177140600"/>
      <w:r w:rsidRPr="0040617A">
        <w:rPr>
          <w:sz w:val="16"/>
          <w:szCs w:val="16"/>
        </w:rPr>
        <w:t>SBA member rate: $</w:t>
      </w:r>
      <w:r w:rsidR="00642DE6">
        <w:rPr>
          <w:sz w:val="16"/>
          <w:szCs w:val="16"/>
        </w:rPr>
        <w:t>50</w:t>
      </w:r>
      <w:r w:rsidR="00640F4D">
        <w:rPr>
          <w:sz w:val="16"/>
          <w:szCs w:val="16"/>
        </w:rPr>
        <w:t>0</w:t>
      </w:r>
      <w:r w:rsidRPr="0040617A">
        <w:rPr>
          <w:sz w:val="16"/>
          <w:szCs w:val="16"/>
        </w:rPr>
        <w:t>.00</w:t>
      </w:r>
      <w:r>
        <w:rPr>
          <w:sz w:val="16"/>
          <w:szCs w:val="16"/>
        </w:rPr>
        <w:tab/>
      </w:r>
      <w:r w:rsidRPr="0040617A">
        <w:rPr>
          <w:sz w:val="16"/>
          <w:szCs w:val="16"/>
        </w:rPr>
        <w:t>Non-member rate: $</w:t>
      </w:r>
      <w:r w:rsidR="00642DE6">
        <w:rPr>
          <w:sz w:val="16"/>
          <w:szCs w:val="16"/>
        </w:rPr>
        <w:t>60</w:t>
      </w:r>
      <w:r w:rsidR="00640F4D">
        <w:rPr>
          <w:sz w:val="16"/>
          <w:szCs w:val="16"/>
        </w:rPr>
        <w:t>0</w:t>
      </w:r>
      <w:r w:rsidRPr="0040617A">
        <w:rPr>
          <w:sz w:val="16"/>
          <w:szCs w:val="16"/>
        </w:rPr>
        <w:t xml:space="preserve">.00 </w:t>
      </w:r>
    </w:p>
    <w:p w14:paraId="706C0535" w14:textId="588BE2E1" w:rsidR="00FC37F4" w:rsidRDefault="008B05CB" w:rsidP="008B05CB">
      <w:pPr>
        <w:rPr>
          <w:sz w:val="16"/>
          <w:szCs w:val="16"/>
        </w:rPr>
      </w:pP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 w:rsidRPr="0040617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C37F4">
        <w:rPr>
          <w:sz w:val="16"/>
          <w:szCs w:val="16"/>
        </w:rPr>
        <w:t>Out of Province Bands, please use SBA rate</w:t>
      </w:r>
    </w:p>
    <w:bookmarkEnd w:id="0"/>
    <w:p w14:paraId="48CA1D70" w14:textId="0CBDC79D" w:rsidR="00357BFD" w:rsidRDefault="008B05CB" w:rsidP="00FC37F4">
      <w:pPr>
        <w:ind w:left="5040" w:firstLine="720"/>
        <w:rPr>
          <w:b/>
          <w:sz w:val="16"/>
          <w:szCs w:val="16"/>
        </w:rPr>
      </w:pPr>
      <w:r w:rsidRPr="0040617A">
        <w:rPr>
          <w:b/>
          <w:sz w:val="16"/>
          <w:szCs w:val="16"/>
        </w:rPr>
        <w:t>Non-r</w:t>
      </w:r>
      <w:r w:rsidR="00947CC7">
        <w:rPr>
          <w:b/>
          <w:sz w:val="16"/>
          <w:szCs w:val="16"/>
        </w:rPr>
        <w:t>efundable after Monday, February 1</w:t>
      </w:r>
      <w:r w:rsidR="00640F4D">
        <w:rPr>
          <w:b/>
          <w:sz w:val="16"/>
          <w:szCs w:val="16"/>
        </w:rPr>
        <w:t>5</w:t>
      </w:r>
      <w:r w:rsidR="00947CC7" w:rsidRPr="00947CC7">
        <w:rPr>
          <w:b/>
          <w:sz w:val="16"/>
          <w:szCs w:val="16"/>
          <w:vertAlign w:val="superscript"/>
        </w:rPr>
        <w:t>th</w:t>
      </w:r>
      <w:r w:rsidR="00947CC7">
        <w:rPr>
          <w:b/>
          <w:sz w:val="16"/>
          <w:szCs w:val="16"/>
        </w:rPr>
        <w:t xml:space="preserve">, </w:t>
      </w:r>
      <w:r w:rsidR="00B62502">
        <w:rPr>
          <w:b/>
          <w:sz w:val="16"/>
          <w:szCs w:val="16"/>
        </w:rPr>
        <w:t>20</w:t>
      </w:r>
      <w:r w:rsidR="00947CC7">
        <w:rPr>
          <w:b/>
          <w:sz w:val="16"/>
          <w:szCs w:val="16"/>
        </w:rPr>
        <w:t>2</w:t>
      </w:r>
      <w:r w:rsidR="00640F4D">
        <w:rPr>
          <w:b/>
          <w:sz w:val="16"/>
          <w:szCs w:val="16"/>
        </w:rPr>
        <w:t>6</w:t>
      </w:r>
    </w:p>
    <w:p w14:paraId="5AD90FED" w14:textId="5EE6F5C4" w:rsidR="008B232B" w:rsidRDefault="008B05CB" w:rsidP="008B05CB">
      <w:pPr>
        <w:rPr>
          <w:sz w:val="16"/>
          <w:szCs w:val="16"/>
        </w:rPr>
      </w:pPr>
      <w:r w:rsidRPr="0040617A">
        <w:rPr>
          <w:sz w:val="16"/>
          <w:szCs w:val="16"/>
        </w:rPr>
        <w:tab/>
      </w:r>
    </w:p>
    <w:p w14:paraId="5444D0DC" w14:textId="5D6F5936" w:rsidR="008B05CB" w:rsidRDefault="00000000" w:rsidP="008B05CB">
      <w:pPr>
        <w:rPr>
          <w:sz w:val="20"/>
          <w:szCs w:val="20"/>
        </w:rPr>
      </w:pPr>
      <w:r>
        <w:rPr>
          <w:noProof/>
        </w:rPr>
        <w:pict w14:anchorId="32CAC61D">
          <v:shape id="_x0000_s1034" type="#_x0000_t75" style="position:absolute;margin-left:393pt;margin-top:1.75pt;width:138.5pt;height:55pt;z-index:1;mso-position-horizontal-relative:text;mso-position-vertical-relative:text">
            <v:imagedata r:id="rId6" o:title=""/>
            <w10:wrap type="square"/>
          </v:shape>
        </w:pict>
      </w:r>
      <w:r w:rsidR="008B05CB" w:rsidRPr="00697380">
        <w:rPr>
          <w:sz w:val="20"/>
          <w:szCs w:val="20"/>
        </w:rPr>
        <w:t>Mail Cheques (Payable to Do</w:t>
      </w:r>
      <w:r w:rsidR="0068580B">
        <w:rPr>
          <w:sz w:val="20"/>
          <w:szCs w:val="20"/>
        </w:rPr>
        <w:t>wn</w:t>
      </w:r>
      <w:r w:rsidR="008B05CB" w:rsidRPr="00697380">
        <w:rPr>
          <w:sz w:val="20"/>
          <w:szCs w:val="20"/>
        </w:rPr>
        <w:t>towners Optimist Band Festival) and Registrations to:</w:t>
      </w:r>
    </w:p>
    <w:p w14:paraId="72E75F6B" w14:textId="0A2F949E" w:rsidR="008B05CB" w:rsidRPr="00697380" w:rsidRDefault="008B05CB" w:rsidP="008B05CB">
      <w:pPr>
        <w:rPr>
          <w:sz w:val="20"/>
          <w:szCs w:val="20"/>
        </w:rPr>
      </w:pPr>
      <w:r w:rsidRPr="00697380">
        <w:rPr>
          <w:sz w:val="20"/>
          <w:szCs w:val="20"/>
        </w:rPr>
        <w:tab/>
      </w:r>
      <w:r w:rsidRPr="00697380">
        <w:rPr>
          <w:sz w:val="20"/>
          <w:szCs w:val="20"/>
        </w:rPr>
        <w:tab/>
        <w:t xml:space="preserve">Downtowners Optimist Band Festival </w:t>
      </w:r>
    </w:p>
    <w:p w14:paraId="56CD8C46" w14:textId="77777777" w:rsidR="007217AD" w:rsidRPr="00697380" w:rsidRDefault="008B05CB" w:rsidP="007217AD">
      <w:pPr>
        <w:ind w:left="720" w:firstLine="720"/>
        <w:rPr>
          <w:sz w:val="20"/>
          <w:szCs w:val="20"/>
        </w:rPr>
      </w:pPr>
      <w:r w:rsidRPr="00697380">
        <w:rPr>
          <w:sz w:val="20"/>
          <w:szCs w:val="20"/>
        </w:rPr>
        <w:t>C/O Lyle Merriam</w:t>
      </w:r>
      <w:r w:rsidR="007217AD">
        <w:rPr>
          <w:sz w:val="20"/>
          <w:szCs w:val="20"/>
        </w:rPr>
        <w:t xml:space="preserve"> (</w:t>
      </w:r>
      <w:hyperlink r:id="rId7" w:history="1">
        <w:r w:rsidR="007217AD" w:rsidRPr="002772AE">
          <w:rPr>
            <w:rStyle w:val="Hyperlink"/>
            <w:sz w:val="20"/>
            <w:szCs w:val="20"/>
          </w:rPr>
          <w:t>dlmerriam@sasktel.net</w:t>
        </w:r>
      </w:hyperlink>
      <w:r w:rsidR="007217AD">
        <w:rPr>
          <w:sz w:val="20"/>
          <w:szCs w:val="20"/>
        </w:rPr>
        <w:t>) ((306) 536-7683)</w:t>
      </w:r>
    </w:p>
    <w:p w14:paraId="2BF29B58" w14:textId="77777777" w:rsidR="008B05CB" w:rsidRPr="00697380" w:rsidRDefault="008B05CB" w:rsidP="008B05CB">
      <w:pPr>
        <w:pStyle w:val="Heading8"/>
        <w:numPr>
          <w:ilvl w:val="7"/>
          <w:numId w:val="3"/>
        </w:numPr>
        <w:tabs>
          <w:tab w:val="left" w:pos="900"/>
        </w:tabs>
        <w:jc w:val="left"/>
        <w:rPr>
          <w:b w:val="0"/>
        </w:rPr>
      </w:pPr>
      <w:r w:rsidRPr="00697380">
        <w:rPr>
          <w:b w:val="0"/>
        </w:rPr>
        <w:tab/>
      </w:r>
      <w:r w:rsidRPr="00697380">
        <w:rPr>
          <w:b w:val="0"/>
        </w:rPr>
        <w:tab/>
        <w:t>Box 82 Station Main</w:t>
      </w:r>
    </w:p>
    <w:p w14:paraId="153E4029" w14:textId="00E3FEAC" w:rsidR="008B05CB" w:rsidRDefault="008B05CB" w:rsidP="008B05CB">
      <w:pPr>
        <w:pStyle w:val="Heading8"/>
        <w:numPr>
          <w:ilvl w:val="7"/>
          <w:numId w:val="3"/>
        </w:numPr>
        <w:tabs>
          <w:tab w:val="left" w:pos="900"/>
        </w:tabs>
        <w:jc w:val="left"/>
        <w:rPr>
          <w:b w:val="0"/>
        </w:rPr>
      </w:pPr>
      <w:r w:rsidRPr="00697380">
        <w:rPr>
          <w:b w:val="0"/>
        </w:rPr>
        <w:tab/>
        <w:t xml:space="preserve">          White City, Saskatchewan  S4L 5B1</w:t>
      </w:r>
    </w:p>
    <w:p w14:paraId="3D3D6590" w14:textId="53578E64" w:rsidR="002E2A29" w:rsidRDefault="002E2A29" w:rsidP="002E2A29">
      <w:pPr>
        <w:rPr>
          <w:lang w:eastAsia="ar-SA"/>
        </w:rPr>
      </w:pPr>
      <w:r>
        <w:rPr>
          <w:lang w:eastAsia="ar-SA"/>
        </w:rPr>
        <w:t xml:space="preserve">Alternately, email your registration form to </w:t>
      </w:r>
      <w:hyperlink r:id="rId8" w:history="1">
        <w:r w:rsidR="007217AD" w:rsidRPr="002772AE">
          <w:rPr>
            <w:rStyle w:val="Hyperlink"/>
          </w:rPr>
          <w:t>optimistbandfestival@gmail.com</w:t>
        </w:r>
      </w:hyperlink>
      <w:r w:rsidR="007217AD">
        <w:t xml:space="preserve"> a</w:t>
      </w:r>
      <w:r>
        <w:rPr>
          <w:lang w:eastAsia="ar-SA"/>
        </w:rPr>
        <w:t xml:space="preserve">nd follow with payment </w:t>
      </w:r>
    </w:p>
    <w:p w14:paraId="743B6D57" w14:textId="29C1D1CC" w:rsidR="002E2A29" w:rsidRPr="002E2A29" w:rsidRDefault="00000000" w:rsidP="002E2A29">
      <w:pPr>
        <w:rPr>
          <w:lang w:eastAsia="ar-SA"/>
        </w:rPr>
      </w:pPr>
      <w:r>
        <w:rPr>
          <w:noProof/>
        </w:rPr>
        <w:pict w14:anchorId="269ED846">
          <v:shape id="_x0000_s1037" type="#_x0000_t75" style="position:absolute;margin-left:390.5pt;margin-top:7pt;width:134pt;height:55.5pt;z-index:3;mso-position-horizontal-relative:text;mso-position-vertical-relative:text;mso-width-relative:page;mso-height-relative:page">
            <v:imagedata r:id="rId9" o:title="Downtowners New"/>
            <w10:wrap type="square"/>
          </v:shape>
        </w:pict>
      </w:r>
      <w:r w:rsidR="002E2A29">
        <w:rPr>
          <w:lang w:eastAsia="ar-SA"/>
        </w:rPr>
        <w:t>All entries (mailed or emailed) will be acknowledged via email</w:t>
      </w:r>
    </w:p>
    <w:p w14:paraId="2C6B1E5F" w14:textId="2BE678A9" w:rsidR="002E2A29" w:rsidRDefault="002E2A29" w:rsidP="008B05CB">
      <w:pPr>
        <w:jc w:val="center"/>
        <w:rPr>
          <w:b/>
          <w:bCs/>
          <w:sz w:val="16"/>
          <w:szCs w:val="16"/>
        </w:rPr>
      </w:pPr>
    </w:p>
    <w:p w14:paraId="0A049EA9" w14:textId="13BE53DF" w:rsidR="00160928" w:rsidRDefault="008B05CB" w:rsidP="00357BFD">
      <w:pPr>
        <w:rPr>
          <w:b/>
          <w:bCs/>
          <w:sz w:val="16"/>
          <w:szCs w:val="16"/>
        </w:rPr>
      </w:pPr>
      <w:r w:rsidRPr="0040617A">
        <w:rPr>
          <w:b/>
          <w:bCs/>
          <w:sz w:val="16"/>
          <w:szCs w:val="16"/>
        </w:rPr>
        <w:t xml:space="preserve">Payment must </w:t>
      </w:r>
      <w:r w:rsidR="002E2A29">
        <w:rPr>
          <w:b/>
          <w:bCs/>
          <w:sz w:val="16"/>
          <w:szCs w:val="16"/>
        </w:rPr>
        <w:t xml:space="preserve">be received </w:t>
      </w:r>
      <w:r w:rsidRPr="0040617A">
        <w:rPr>
          <w:b/>
          <w:bCs/>
          <w:sz w:val="16"/>
          <w:szCs w:val="16"/>
        </w:rPr>
        <w:t>in order for your group to be scheduled for performance.</w:t>
      </w:r>
      <w:r w:rsidR="003C1BE4" w:rsidRPr="003C1BE4">
        <w:rPr>
          <w:lang w:val="en-CA"/>
        </w:rPr>
        <w:t xml:space="preserve"> </w:t>
      </w:r>
    </w:p>
    <w:p w14:paraId="1F509CEF" w14:textId="00094EEA" w:rsidR="00D86277" w:rsidRDefault="00D86277" w:rsidP="007A124B">
      <w:pPr>
        <w:rPr>
          <w:lang w:val="en-CA"/>
        </w:rPr>
      </w:pPr>
    </w:p>
    <w:p w14:paraId="756759DA" w14:textId="77777777" w:rsidR="00B725F0" w:rsidRDefault="00B725F0" w:rsidP="000C0E17">
      <w:pPr>
        <w:rPr>
          <w:b/>
          <w:i/>
          <w:sz w:val="32"/>
          <w:szCs w:val="32"/>
          <w:u w:val="single"/>
        </w:rPr>
      </w:pPr>
    </w:p>
    <w:sectPr w:rsidR="00B725F0" w:rsidSect="007F095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D44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6D4CE0"/>
    <w:multiLevelType w:val="hybridMultilevel"/>
    <w:tmpl w:val="68B45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6C7F"/>
    <w:multiLevelType w:val="hybridMultilevel"/>
    <w:tmpl w:val="5814538E"/>
    <w:lvl w:ilvl="0" w:tplc="0006200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2592A26"/>
    <w:multiLevelType w:val="hybridMultilevel"/>
    <w:tmpl w:val="6EAAEBC2"/>
    <w:lvl w:ilvl="0" w:tplc="000F0409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0190409" w:tentative="1">
      <w:start w:val="1"/>
      <w:numFmt w:val="lowerLetter"/>
      <w:pStyle w:val="Heading8"/>
      <w:lvlText w:val="%8."/>
      <w:lvlJc w:val="left"/>
      <w:pPr>
        <w:tabs>
          <w:tab w:val="num" w:pos="6030"/>
        </w:tabs>
        <w:ind w:left="603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769162728">
    <w:abstractNumId w:val="4"/>
  </w:num>
  <w:num w:numId="2" w16cid:durableId="1414937791">
    <w:abstractNumId w:val="3"/>
  </w:num>
  <w:num w:numId="3" w16cid:durableId="1801143893">
    <w:abstractNumId w:val="1"/>
  </w:num>
  <w:num w:numId="4" w16cid:durableId="134760052">
    <w:abstractNumId w:val="2"/>
  </w:num>
  <w:num w:numId="5" w16cid:durableId="8203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5CB"/>
    <w:rsid w:val="0008014A"/>
    <w:rsid w:val="0009149E"/>
    <w:rsid w:val="000C0E17"/>
    <w:rsid w:val="000E694F"/>
    <w:rsid w:val="001535A5"/>
    <w:rsid w:val="00160928"/>
    <w:rsid w:val="001A150F"/>
    <w:rsid w:val="001B2883"/>
    <w:rsid w:val="001C7E2C"/>
    <w:rsid w:val="00200B0F"/>
    <w:rsid w:val="002B767F"/>
    <w:rsid w:val="002E2A29"/>
    <w:rsid w:val="003015AE"/>
    <w:rsid w:val="003304A1"/>
    <w:rsid w:val="0034651D"/>
    <w:rsid w:val="00352C4F"/>
    <w:rsid w:val="00357BFD"/>
    <w:rsid w:val="003C1BE4"/>
    <w:rsid w:val="00485521"/>
    <w:rsid w:val="0051126B"/>
    <w:rsid w:val="00580E0C"/>
    <w:rsid w:val="005D7ACC"/>
    <w:rsid w:val="00640F4D"/>
    <w:rsid w:val="00642DE6"/>
    <w:rsid w:val="00650481"/>
    <w:rsid w:val="0066441A"/>
    <w:rsid w:val="0068580B"/>
    <w:rsid w:val="007037AD"/>
    <w:rsid w:val="007152FF"/>
    <w:rsid w:val="007217AD"/>
    <w:rsid w:val="00723531"/>
    <w:rsid w:val="00765DE2"/>
    <w:rsid w:val="00793B26"/>
    <w:rsid w:val="0079449C"/>
    <w:rsid w:val="007A124B"/>
    <w:rsid w:val="007B092F"/>
    <w:rsid w:val="007F095F"/>
    <w:rsid w:val="00850B53"/>
    <w:rsid w:val="008831AD"/>
    <w:rsid w:val="008B05CB"/>
    <w:rsid w:val="008B232B"/>
    <w:rsid w:val="008F569D"/>
    <w:rsid w:val="00947CC7"/>
    <w:rsid w:val="00981059"/>
    <w:rsid w:val="00A8335A"/>
    <w:rsid w:val="00AD2747"/>
    <w:rsid w:val="00AF0F9B"/>
    <w:rsid w:val="00B62502"/>
    <w:rsid w:val="00B725F0"/>
    <w:rsid w:val="00B97CCD"/>
    <w:rsid w:val="00BE1A48"/>
    <w:rsid w:val="00C2243B"/>
    <w:rsid w:val="00C3253B"/>
    <w:rsid w:val="00C8130D"/>
    <w:rsid w:val="00C872AE"/>
    <w:rsid w:val="00CA4FE5"/>
    <w:rsid w:val="00CC4835"/>
    <w:rsid w:val="00CC5B45"/>
    <w:rsid w:val="00CC75B4"/>
    <w:rsid w:val="00D3668F"/>
    <w:rsid w:val="00D447A9"/>
    <w:rsid w:val="00D8329D"/>
    <w:rsid w:val="00D86277"/>
    <w:rsid w:val="00DA2B9E"/>
    <w:rsid w:val="00DB6D59"/>
    <w:rsid w:val="00E02A2F"/>
    <w:rsid w:val="00F01C31"/>
    <w:rsid w:val="00F554B4"/>
    <w:rsid w:val="00FB0701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075A523"/>
  <w15:chartTrackingRefBased/>
  <w15:docId w15:val="{93950A59-D702-41E0-8D0C-7918EE2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5C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8B05CB"/>
    <w:pPr>
      <w:keepNext/>
      <w:numPr>
        <w:ilvl w:val="7"/>
        <w:numId w:val="1"/>
      </w:numPr>
      <w:tabs>
        <w:tab w:val="left" w:pos="360"/>
      </w:tabs>
      <w:suppressAutoHyphens/>
      <w:jc w:val="center"/>
      <w:outlineLvl w:val="7"/>
    </w:pPr>
    <w:rPr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8B05C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8B05CB"/>
    <w:rPr>
      <w:rFonts w:eastAsia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831AD"/>
    <w:pPr>
      <w:ind w:left="720"/>
      <w:contextualSpacing/>
    </w:pPr>
  </w:style>
  <w:style w:type="character" w:styleId="Hyperlink">
    <w:name w:val="Hyperlink"/>
    <w:uiPriority w:val="99"/>
    <w:unhideWhenUsed/>
    <w:rsid w:val="002E2A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E2A2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97C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imistbandfestiv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merriam@sask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Min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Mine1</Template>
  <TotalTime>132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SaskTel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Merriam</dc:creator>
  <cp:keywords/>
  <dc:description/>
  <cp:lastModifiedBy>Lyle Merriam</cp:lastModifiedBy>
  <cp:revision>7</cp:revision>
  <cp:lastPrinted>2017-11-20T20:59:00Z</cp:lastPrinted>
  <dcterms:created xsi:type="dcterms:W3CDTF">2025-01-09T14:40:00Z</dcterms:created>
  <dcterms:modified xsi:type="dcterms:W3CDTF">2025-09-04T16:09:00Z</dcterms:modified>
</cp:coreProperties>
</file>