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1F1B8" w14:textId="76963D45" w:rsidR="008B05CB" w:rsidRPr="000C0E17" w:rsidRDefault="00000000" w:rsidP="000C0E17">
      <w:pPr>
        <w:rPr>
          <w:b/>
          <w:sz w:val="32"/>
          <w:szCs w:val="32"/>
          <w:u w:val="single"/>
        </w:rPr>
      </w:pPr>
      <w:r>
        <w:rPr>
          <w:noProof/>
        </w:rPr>
        <w:pict w14:anchorId="72074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460.5pt;margin-top:-5.5pt;width:76pt;height:94.5pt;z-index:2;mso-position-horizontal-relative:text;mso-position-vertical-relative:text;mso-width-relative:page;mso-height-relative:page">
            <v:imagedata r:id="rId5" o:title="Band Festival Rect"/>
            <w10:wrap type="square"/>
          </v:shape>
        </w:pict>
      </w:r>
      <w:r w:rsidR="008B05CB" w:rsidRPr="000C0E17">
        <w:rPr>
          <w:b/>
          <w:i/>
          <w:sz w:val="32"/>
          <w:szCs w:val="32"/>
          <w:u w:val="single"/>
        </w:rPr>
        <w:t>JAZZ BAND ENTRY FORM</w:t>
      </w:r>
      <w:r w:rsidR="00F01C31">
        <w:rPr>
          <w:b/>
          <w:i/>
          <w:sz w:val="32"/>
          <w:szCs w:val="32"/>
          <w:u w:val="single"/>
        </w:rPr>
        <w:t xml:space="preserve"> – </w:t>
      </w:r>
      <w:r w:rsidR="00AF0F9B" w:rsidRPr="00F01C31">
        <w:rPr>
          <w:b/>
          <w:i/>
          <w:u w:val="single"/>
        </w:rPr>
        <w:t xml:space="preserve">March </w:t>
      </w:r>
      <w:r w:rsidR="00361D01">
        <w:rPr>
          <w:b/>
          <w:i/>
          <w:u w:val="single"/>
        </w:rPr>
        <w:t>14</w:t>
      </w:r>
      <w:r w:rsidR="00B725F0">
        <w:rPr>
          <w:b/>
          <w:i/>
          <w:u w:val="single"/>
        </w:rPr>
        <w:t>th</w:t>
      </w:r>
      <w:r w:rsidR="00AF0F9B">
        <w:rPr>
          <w:b/>
          <w:i/>
          <w:u w:val="single"/>
        </w:rPr>
        <w:t xml:space="preserve">, </w:t>
      </w:r>
      <w:r w:rsidR="00B62502">
        <w:rPr>
          <w:b/>
          <w:i/>
          <w:u w:val="single"/>
        </w:rPr>
        <w:t>20</w:t>
      </w:r>
      <w:r w:rsidR="00AF0F9B">
        <w:rPr>
          <w:b/>
          <w:i/>
          <w:u w:val="single"/>
        </w:rPr>
        <w:t>2</w:t>
      </w:r>
      <w:r w:rsidR="00837381">
        <w:rPr>
          <w:b/>
          <w:i/>
          <w:u w:val="single"/>
        </w:rPr>
        <w:t>6</w:t>
      </w:r>
    </w:p>
    <w:p w14:paraId="6CD2FB8E" w14:textId="77777777" w:rsidR="008B05CB" w:rsidRPr="000C0E17" w:rsidRDefault="008B05CB" w:rsidP="000C0E17">
      <w:pPr>
        <w:rPr>
          <w:b/>
          <w:sz w:val="20"/>
        </w:rPr>
      </w:pPr>
    </w:p>
    <w:p w14:paraId="75095D03" w14:textId="77777777" w:rsidR="008B05CB" w:rsidRPr="0040617A" w:rsidRDefault="008B05CB" w:rsidP="008B05CB">
      <w:pPr>
        <w:jc w:val="both"/>
        <w:rPr>
          <w:sz w:val="18"/>
        </w:rPr>
      </w:pPr>
      <w:r w:rsidRPr="0040617A">
        <w:rPr>
          <w:sz w:val="18"/>
        </w:rPr>
        <w:tab/>
      </w:r>
      <w:r w:rsidRPr="0040617A">
        <w:rPr>
          <w:sz w:val="18"/>
        </w:rPr>
        <w:tab/>
      </w:r>
      <w:r w:rsidRPr="0040617A">
        <w:rPr>
          <w:sz w:val="18"/>
        </w:rPr>
        <w:tab/>
      </w:r>
      <w:r w:rsidRPr="0040617A">
        <w:rPr>
          <w:sz w:val="18"/>
        </w:rPr>
        <w:tab/>
        <w:t xml:space="preserve"> </w:t>
      </w:r>
    </w:p>
    <w:p w14:paraId="0342219F" w14:textId="77777777" w:rsidR="000C0E17" w:rsidRPr="0040617A" w:rsidRDefault="000C0E17" w:rsidP="000C0E17">
      <w:r w:rsidRPr="00837381">
        <w:rPr>
          <w:b/>
          <w:bCs/>
        </w:rPr>
        <w:t>Name of Band</w:t>
      </w:r>
      <w:r w:rsidR="007F095F" w:rsidRPr="007F095F">
        <w:rPr>
          <w:b/>
        </w:rPr>
        <w:t>______________________________________________________________</w:t>
      </w:r>
    </w:p>
    <w:p w14:paraId="1B108909" w14:textId="77777777" w:rsidR="000C0E17" w:rsidRPr="0040617A" w:rsidRDefault="000C0E17" w:rsidP="000C0E17">
      <w:pPr>
        <w:jc w:val="both"/>
        <w:rPr>
          <w:sz w:val="16"/>
          <w:szCs w:val="16"/>
        </w:rPr>
      </w:pPr>
      <w:r w:rsidRPr="0040617A">
        <w:rPr>
          <w:sz w:val="16"/>
          <w:szCs w:val="16"/>
        </w:rPr>
        <w:t xml:space="preserve">                                                                           (as it is to appear in program)                                                                    </w:t>
      </w:r>
    </w:p>
    <w:p w14:paraId="23001B66" w14:textId="77777777" w:rsidR="006F4C3D" w:rsidRDefault="006F4C3D" w:rsidP="000C0E17">
      <w:pPr>
        <w:rPr>
          <w:b/>
          <w:bCs/>
          <w:sz w:val="16"/>
          <w:szCs w:val="16"/>
        </w:rPr>
      </w:pPr>
    </w:p>
    <w:p w14:paraId="2D4172FD" w14:textId="6CF58BC6" w:rsidR="00837381" w:rsidRDefault="000C0E17" w:rsidP="000C0E17">
      <w:pPr>
        <w:rPr>
          <w:b/>
        </w:rPr>
      </w:pPr>
      <w:r w:rsidRPr="00837381">
        <w:rPr>
          <w:b/>
          <w:bCs/>
        </w:rPr>
        <w:t>Band Director</w:t>
      </w:r>
      <w:r w:rsidR="007F095F">
        <w:rPr>
          <w:b/>
        </w:rPr>
        <w:t>___________________________</w:t>
      </w:r>
      <w:r>
        <w:rPr>
          <w:b/>
        </w:rPr>
        <w:t xml:space="preserve">        </w:t>
      </w:r>
    </w:p>
    <w:p w14:paraId="6AB78BD6" w14:textId="77777777" w:rsidR="00837381" w:rsidRDefault="00837381" w:rsidP="000C0E17">
      <w:pPr>
        <w:rPr>
          <w:b/>
        </w:rPr>
      </w:pPr>
    </w:p>
    <w:p w14:paraId="759CFE10" w14:textId="4AF01BC6" w:rsidR="000C0E17" w:rsidRDefault="000C0E17" w:rsidP="000C0E17">
      <w:proofErr w:type="spellStart"/>
      <w:r w:rsidRPr="00837381">
        <w:rPr>
          <w:b/>
          <w:bCs/>
        </w:rPr>
        <w:t>Email</w:t>
      </w:r>
      <w:r w:rsidRPr="007F095F">
        <w:rPr>
          <w:b/>
        </w:rPr>
        <w:t>__________________________</w:t>
      </w:r>
      <w:r w:rsidR="00837381">
        <w:rPr>
          <w:b/>
        </w:rPr>
        <w:t>___</w:t>
      </w:r>
      <w:r w:rsidRPr="00837381">
        <w:rPr>
          <w:b/>
          <w:bCs/>
        </w:rPr>
        <w:t>Cell</w:t>
      </w:r>
      <w:proofErr w:type="spellEnd"/>
      <w:r w:rsidRPr="00837381">
        <w:rPr>
          <w:b/>
          <w:bCs/>
        </w:rPr>
        <w:t xml:space="preserve"> Phone</w:t>
      </w:r>
      <w:r w:rsidRPr="007F095F">
        <w:rPr>
          <w:b/>
        </w:rPr>
        <w:t>____________</w:t>
      </w:r>
      <w:r w:rsidR="00837381">
        <w:rPr>
          <w:b/>
        </w:rPr>
        <w:t>_______</w:t>
      </w:r>
      <w:r w:rsidRPr="007F095F">
        <w:rPr>
          <w:b/>
        </w:rPr>
        <w:t>__</w:t>
      </w:r>
    </w:p>
    <w:p w14:paraId="22CBA38D" w14:textId="77777777" w:rsidR="000C0E17" w:rsidRPr="008831AD" w:rsidRDefault="000C0E17" w:rsidP="000C0E17">
      <w:pPr>
        <w:rPr>
          <w:sz w:val="16"/>
          <w:szCs w:val="16"/>
        </w:rPr>
      </w:pPr>
    </w:p>
    <w:p w14:paraId="01B424B3" w14:textId="5EEC261C" w:rsidR="000C0E17" w:rsidRPr="0040617A" w:rsidRDefault="000C0E17" w:rsidP="000C0E17">
      <w:r w:rsidRPr="00837381">
        <w:rPr>
          <w:b/>
          <w:bCs/>
        </w:rPr>
        <w:t>Number of Members</w:t>
      </w:r>
      <w:r w:rsidRPr="007F095F">
        <w:rPr>
          <w:b/>
        </w:rPr>
        <w:t>________</w:t>
      </w:r>
      <w:r w:rsidR="0066441A">
        <w:t xml:space="preserve"> </w:t>
      </w:r>
      <w:r w:rsidR="003304A1" w:rsidRPr="00837381">
        <w:rPr>
          <w:b/>
          <w:bCs/>
        </w:rPr>
        <w:t>City</w:t>
      </w:r>
      <w:r w:rsidRPr="007F095F">
        <w:rPr>
          <w:b/>
        </w:rPr>
        <w:t>_________</w:t>
      </w:r>
      <w:r w:rsidR="0066441A">
        <w:rPr>
          <w:b/>
        </w:rPr>
        <w:t>_____________</w:t>
      </w:r>
      <w:r w:rsidRPr="007F095F">
        <w:rPr>
          <w:b/>
        </w:rPr>
        <w:t>________________</w:t>
      </w:r>
      <w:r w:rsidRPr="0040617A">
        <w:t xml:space="preserve">    </w:t>
      </w:r>
    </w:p>
    <w:p w14:paraId="76F0A969" w14:textId="77777777" w:rsidR="008831AD" w:rsidRPr="008831AD" w:rsidRDefault="008831AD" w:rsidP="000C0E17">
      <w:pPr>
        <w:rPr>
          <w:sz w:val="16"/>
          <w:szCs w:val="16"/>
        </w:rPr>
      </w:pPr>
    </w:p>
    <w:p w14:paraId="0BEFC66A" w14:textId="77777777" w:rsidR="00837381" w:rsidRPr="00837381" w:rsidRDefault="00837381" w:rsidP="00837381">
      <w:pPr>
        <w:rPr>
          <w:b/>
        </w:rPr>
      </w:pPr>
      <w:r w:rsidRPr="00837381">
        <w:rPr>
          <w:b/>
        </w:rPr>
        <w:t>Earliest arrival time? _______________Latest departure time?____________________</w:t>
      </w:r>
    </w:p>
    <w:p w14:paraId="089B8FFA" w14:textId="77777777" w:rsidR="00837381" w:rsidRPr="00837381" w:rsidRDefault="00837381" w:rsidP="00837381">
      <w:pPr>
        <w:rPr>
          <w:b/>
        </w:rPr>
      </w:pPr>
    </w:p>
    <w:p w14:paraId="52EF1787" w14:textId="77777777" w:rsidR="00837381" w:rsidRPr="00837381" w:rsidRDefault="00837381" w:rsidP="00837381">
      <w:pPr>
        <w:rPr>
          <w:b/>
        </w:rPr>
      </w:pPr>
      <w:proofErr w:type="gramStart"/>
      <w:r w:rsidRPr="00837381">
        <w:rPr>
          <w:b/>
        </w:rPr>
        <w:t>Out of town Bands</w:t>
      </w:r>
      <w:proofErr w:type="gramEnd"/>
      <w:r w:rsidRPr="00837381">
        <w:rPr>
          <w:b/>
        </w:rPr>
        <w:t>, please indicate if you have other activities in Regina or staying overnight.</w:t>
      </w:r>
    </w:p>
    <w:p w14:paraId="37723A1B" w14:textId="77777777" w:rsidR="006F4C3D" w:rsidRDefault="00837381" w:rsidP="00837381">
      <w:pPr>
        <w:rPr>
          <w:b/>
          <w:sz w:val="16"/>
          <w:szCs w:val="16"/>
        </w:rPr>
      </w:pPr>
      <w:r w:rsidRPr="00837381">
        <w:rPr>
          <w:b/>
        </w:rPr>
        <w:t xml:space="preserve"> </w:t>
      </w:r>
    </w:p>
    <w:p w14:paraId="3966683D" w14:textId="5A562FBD" w:rsidR="00837381" w:rsidRDefault="00837381" w:rsidP="00837381">
      <w:pPr>
        <w:rPr>
          <w:b/>
        </w:rPr>
      </w:pPr>
      <w:r w:rsidRPr="00837381">
        <w:rPr>
          <w:b/>
        </w:rPr>
        <w:t>___________________________________________________________________________</w:t>
      </w:r>
    </w:p>
    <w:p w14:paraId="185271CA" w14:textId="77777777" w:rsidR="006F4C3D" w:rsidRPr="00837381" w:rsidRDefault="006F4C3D" w:rsidP="00837381">
      <w:pPr>
        <w:rPr>
          <w:b/>
        </w:rPr>
      </w:pPr>
    </w:p>
    <w:p w14:paraId="2D951EC1" w14:textId="77777777" w:rsidR="006F4C3D" w:rsidRDefault="006F4C3D" w:rsidP="00837381">
      <w:pPr>
        <w:rPr>
          <w:b/>
        </w:rPr>
      </w:pPr>
      <w:r>
        <w:rPr>
          <w:b/>
        </w:rPr>
        <w:t>Performance Preference Morning _____________   Afternoon__________________</w:t>
      </w:r>
    </w:p>
    <w:p w14:paraId="60078036" w14:textId="1ABF3D9F" w:rsidR="00837381" w:rsidRDefault="00837381" w:rsidP="00837381">
      <w:r w:rsidRPr="000C0E17">
        <w:rPr>
          <w:b/>
        </w:rPr>
        <w:t xml:space="preserve">MULTIPLE BANDS PERFORMING: Each group </w:t>
      </w:r>
      <w:r w:rsidR="006F4C3D">
        <w:rPr>
          <w:b/>
        </w:rPr>
        <w:t xml:space="preserve">rotation </w:t>
      </w:r>
      <w:r w:rsidRPr="000C0E17">
        <w:rPr>
          <w:b/>
        </w:rPr>
        <w:t>takes approximately 2</w:t>
      </w:r>
      <w:r>
        <w:rPr>
          <w:b/>
        </w:rPr>
        <w:t>.5</w:t>
      </w:r>
      <w:r w:rsidRPr="000C0E17">
        <w:rPr>
          <w:b/>
        </w:rPr>
        <w:t xml:space="preserve"> hours </w:t>
      </w:r>
    </w:p>
    <w:p w14:paraId="7D2D7FF0" w14:textId="330964ED" w:rsidR="00485521" w:rsidRDefault="009E6197" w:rsidP="008831AD">
      <w:pPr>
        <w:rPr>
          <w:b/>
        </w:rPr>
      </w:pPr>
      <w:r>
        <w:rPr>
          <w:b/>
        </w:rPr>
        <w:t>Any mobility issues?</w:t>
      </w:r>
    </w:p>
    <w:p w14:paraId="5C552582" w14:textId="77777777" w:rsidR="00837381" w:rsidRPr="0040617A" w:rsidRDefault="00837381" w:rsidP="00837381">
      <w:pPr>
        <w:tabs>
          <w:tab w:val="left" w:pos="360"/>
        </w:tabs>
        <w:jc w:val="both"/>
        <w:rPr>
          <w:sz w:val="18"/>
        </w:rPr>
      </w:pPr>
    </w:p>
    <w:p w14:paraId="498CDC52" w14:textId="77777777" w:rsidR="00837381" w:rsidRPr="0040617A" w:rsidRDefault="00837381" w:rsidP="00837381">
      <w:pPr>
        <w:tabs>
          <w:tab w:val="left" w:pos="360"/>
        </w:tabs>
        <w:jc w:val="both"/>
        <w:rPr>
          <w:sz w:val="18"/>
        </w:rPr>
      </w:pPr>
      <w:r w:rsidRPr="0040617A">
        <w:rPr>
          <w:sz w:val="18"/>
        </w:rPr>
        <w:tab/>
        <w:t>My first selection is: _______________________________________________________________________</w:t>
      </w:r>
      <w:r>
        <w:rPr>
          <w:sz w:val="18"/>
        </w:rPr>
        <w:t>_</w:t>
      </w:r>
      <w:r w:rsidRPr="0040617A">
        <w:rPr>
          <w:sz w:val="18"/>
        </w:rPr>
        <w:t>___</w:t>
      </w:r>
      <w:r>
        <w:rPr>
          <w:sz w:val="18"/>
        </w:rPr>
        <w:t>___</w:t>
      </w:r>
      <w:r w:rsidRPr="0040617A">
        <w:rPr>
          <w:sz w:val="18"/>
        </w:rPr>
        <w:t>_</w:t>
      </w:r>
    </w:p>
    <w:p w14:paraId="3BED0570" w14:textId="77777777" w:rsidR="00837381" w:rsidRDefault="00837381" w:rsidP="00837381">
      <w:pPr>
        <w:jc w:val="both"/>
        <w:rPr>
          <w:sz w:val="20"/>
        </w:rPr>
      </w:pPr>
    </w:p>
    <w:p w14:paraId="0EF676C0" w14:textId="77777777" w:rsidR="00837381" w:rsidRPr="0040617A" w:rsidRDefault="00837381" w:rsidP="00837381">
      <w:pPr>
        <w:jc w:val="both"/>
        <w:rPr>
          <w:sz w:val="20"/>
        </w:rPr>
      </w:pPr>
    </w:p>
    <w:p w14:paraId="20366E28" w14:textId="77777777" w:rsidR="00837381" w:rsidRPr="0040617A" w:rsidRDefault="00837381" w:rsidP="00837381">
      <w:pPr>
        <w:tabs>
          <w:tab w:val="left" w:pos="360"/>
        </w:tabs>
        <w:jc w:val="both"/>
        <w:rPr>
          <w:sz w:val="20"/>
        </w:rPr>
      </w:pPr>
      <w:r w:rsidRPr="0040617A">
        <w:rPr>
          <w:sz w:val="20"/>
        </w:rPr>
        <w:t xml:space="preserve"> </w:t>
      </w:r>
      <w:r w:rsidRPr="0040617A">
        <w:rPr>
          <w:sz w:val="20"/>
        </w:rPr>
        <w:tab/>
        <w:t>My second selection is: ________________________________________________________</w:t>
      </w:r>
      <w:r>
        <w:rPr>
          <w:sz w:val="20"/>
        </w:rPr>
        <w:t>_</w:t>
      </w:r>
      <w:r w:rsidRPr="0040617A">
        <w:rPr>
          <w:sz w:val="20"/>
        </w:rPr>
        <w:t>_______</w:t>
      </w:r>
    </w:p>
    <w:p w14:paraId="632CB62B" w14:textId="77777777" w:rsidR="00837381" w:rsidRDefault="00837381" w:rsidP="00837381">
      <w:pPr>
        <w:jc w:val="both"/>
        <w:rPr>
          <w:sz w:val="20"/>
        </w:rPr>
      </w:pPr>
    </w:p>
    <w:p w14:paraId="45556DF5" w14:textId="77777777" w:rsidR="00837381" w:rsidRPr="0040617A" w:rsidRDefault="00837381" w:rsidP="00837381">
      <w:pPr>
        <w:jc w:val="both"/>
        <w:rPr>
          <w:sz w:val="20"/>
        </w:rPr>
      </w:pPr>
    </w:p>
    <w:p w14:paraId="79681DC7" w14:textId="77777777" w:rsidR="00837381" w:rsidRDefault="00837381" w:rsidP="00837381">
      <w:pPr>
        <w:tabs>
          <w:tab w:val="left" w:pos="360"/>
        </w:tabs>
        <w:jc w:val="both"/>
        <w:rPr>
          <w:sz w:val="20"/>
        </w:rPr>
      </w:pPr>
      <w:r w:rsidRPr="0040617A">
        <w:rPr>
          <w:sz w:val="20"/>
        </w:rPr>
        <w:tab/>
        <w:t>My third selection is: __________________________________________________________</w:t>
      </w:r>
      <w:r>
        <w:rPr>
          <w:sz w:val="20"/>
        </w:rPr>
        <w:t>_</w:t>
      </w:r>
      <w:r w:rsidRPr="0040617A">
        <w:rPr>
          <w:sz w:val="20"/>
        </w:rPr>
        <w:t>_______</w:t>
      </w:r>
      <w:r w:rsidRPr="0040617A">
        <w:rPr>
          <w:sz w:val="20"/>
        </w:rPr>
        <w:tab/>
      </w:r>
    </w:p>
    <w:p w14:paraId="2A4B49F7" w14:textId="77777777" w:rsidR="00837381" w:rsidRDefault="00837381" w:rsidP="00837381">
      <w:pPr>
        <w:tabs>
          <w:tab w:val="left" w:pos="360"/>
        </w:tabs>
        <w:jc w:val="both"/>
        <w:rPr>
          <w:sz w:val="20"/>
        </w:rPr>
      </w:pPr>
    </w:p>
    <w:p w14:paraId="25614726" w14:textId="77777777" w:rsidR="00837381" w:rsidRDefault="00837381" w:rsidP="00837381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* Please note, you will need to provide two scores for each selection. </w:t>
      </w:r>
    </w:p>
    <w:p w14:paraId="254D9C3D" w14:textId="567F6F4F" w:rsidR="00CA4FE5" w:rsidRDefault="00CA4FE5" w:rsidP="008831AD">
      <w:pPr>
        <w:rPr>
          <w:b/>
        </w:rPr>
      </w:pPr>
      <w:r>
        <w:rPr>
          <w:b/>
        </w:rPr>
        <w:t xml:space="preserve">PLEASE NOTE: </w:t>
      </w:r>
      <w:r w:rsidR="00361D01">
        <w:rPr>
          <w:b/>
          <w:i/>
          <w:iCs/>
          <w:color w:val="FF0000"/>
          <w:sz w:val="32"/>
          <w:szCs w:val="32"/>
          <w:u w:val="single"/>
        </w:rPr>
        <w:t>Venue TBA</w:t>
      </w:r>
      <w:r w:rsidR="00BE1A48">
        <w:rPr>
          <w:b/>
        </w:rPr>
        <w:t xml:space="preserve"> </w:t>
      </w:r>
      <w:r>
        <w:rPr>
          <w:b/>
        </w:rPr>
        <w:t xml:space="preserve">Make a day </w:t>
      </w:r>
      <w:proofErr w:type="gramStart"/>
      <w:r>
        <w:rPr>
          <w:b/>
        </w:rPr>
        <w:t>of it</w:t>
      </w:r>
      <w:proofErr w:type="gramEnd"/>
      <w:r>
        <w:rPr>
          <w:b/>
        </w:rPr>
        <w:t xml:space="preserve">!! </w:t>
      </w:r>
    </w:p>
    <w:p w14:paraId="70B899B5" w14:textId="6F9BFB63" w:rsidR="00160928" w:rsidRPr="00160928" w:rsidRDefault="00160928" w:rsidP="00160928">
      <w:pPr>
        <w:jc w:val="center"/>
        <w:rPr>
          <w:b/>
          <w:i/>
          <w:iCs/>
          <w:color w:val="0070C0"/>
          <w:sz w:val="32"/>
          <w:szCs w:val="32"/>
        </w:rPr>
      </w:pPr>
      <w:r w:rsidRPr="00160928">
        <w:rPr>
          <w:b/>
          <w:i/>
          <w:iCs/>
          <w:color w:val="0070C0"/>
          <w:sz w:val="32"/>
          <w:szCs w:val="32"/>
        </w:rPr>
        <w:t xml:space="preserve">Concert by Regina Jazz Orchestra to be held at </w:t>
      </w:r>
      <w:r w:rsidR="00361D01">
        <w:rPr>
          <w:b/>
          <w:i/>
          <w:iCs/>
          <w:color w:val="0070C0"/>
          <w:sz w:val="32"/>
          <w:szCs w:val="32"/>
        </w:rPr>
        <w:t>7</w:t>
      </w:r>
      <w:r w:rsidRPr="00160928">
        <w:rPr>
          <w:b/>
          <w:i/>
          <w:iCs/>
          <w:color w:val="0070C0"/>
          <w:sz w:val="32"/>
          <w:szCs w:val="32"/>
        </w:rPr>
        <w:t>PM!!</w:t>
      </w:r>
    </w:p>
    <w:p w14:paraId="7EDA5E35" w14:textId="0B1BDFA1" w:rsidR="008831AD" w:rsidRPr="000D0AB4" w:rsidRDefault="008831AD" w:rsidP="008831AD">
      <w:pPr>
        <w:rPr>
          <w:b/>
          <w:color w:val="FF0000"/>
        </w:rPr>
      </w:pPr>
      <w:r w:rsidRPr="00453BE4">
        <w:rPr>
          <w:b/>
          <w:color w:val="FF0000"/>
        </w:rPr>
        <w:t xml:space="preserve">Entries Due:  </w:t>
      </w:r>
      <w:r w:rsidR="0066441A">
        <w:rPr>
          <w:b/>
          <w:i/>
          <w:color w:val="FF0000"/>
        </w:rPr>
        <w:t>December1</w:t>
      </w:r>
      <w:r w:rsidR="00837381">
        <w:rPr>
          <w:b/>
          <w:i/>
          <w:color w:val="FF0000"/>
        </w:rPr>
        <w:t>st</w:t>
      </w:r>
      <w:r w:rsidR="00AF0F9B">
        <w:rPr>
          <w:b/>
          <w:i/>
          <w:color w:val="FF0000"/>
        </w:rPr>
        <w:t xml:space="preserve">, </w:t>
      </w:r>
      <w:r w:rsidR="00B62502">
        <w:rPr>
          <w:b/>
          <w:i/>
          <w:color w:val="FF0000"/>
        </w:rPr>
        <w:t>20</w:t>
      </w:r>
      <w:r w:rsidR="00AF0F9B">
        <w:rPr>
          <w:b/>
          <w:i/>
          <w:color w:val="FF0000"/>
        </w:rPr>
        <w:t>2</w:t>
      </w:r>
      <w:r w:rsidR="00837381">
        <w:rPr>
          <w:b/>
          <w:i/>
          <w:color w:val="FF0000"/>
        </w:rPr>
        <w:t>5</w:t>
      </w:r>
      <w:r w:rsidRPr="0040617A">
        <w:rPr>
          <w:i/>
          <w:sz w:val="16"/>
          <w:szCs w:val="16"/>
        </w:rPr>
        <w:tab/>
      </w:r>
      <w:r w:rsidRPr="0040617A">
        <w:rPr>
          <w:sz w:val="16"/>
          <w:szCs w:val="16"/>
        </w:rPr>
        <w:tab/>
      </w:r>
      <w:r w:rsidRPr="0040617A">
        <w:rPr>
          <w:b/>
          <w:sz w:val="16"/>
          <w:szCs w:val="16"/>
        </w:rPr>
        <w:t>Registration Fees (all groups):</w:t>
      </w:r>
    </w:p>
    <w:p w14:paraId="79FAEAEC" w14:textId="72E9118C" w:rsidR="007A14A7" w:rsidRPr="0040617A" w:rsidRDefault="008831AD" w:rsidP="007A14A7">
      <w:pPr>
        <w:rPr>
          <w:sz w:val="16"/>
          <w:szCs w:val="16"/>
        </w:rPr>
      </w:pPr>
      <w:r w:rsidRPr="0040617A">
        <w:rPr>
          <w:b/>
          <w:sz w:val="16"/>
          <w:szCs w:val="16"/>
        </w:rPr>
        <w:t>Scheduling Date:</w:t>
      </w:r>
      <w:r w:rsidRPr="0040617A">
        <w:rPr>
          <w:sz w:val="16"/>
          <w:szCs w:val="16"/>
        </w:rPr>
        <w:t xml:space="preserve">  </w:t>
      </w:r>
      <w:r w:rsidR="0066441A">
        <w:rPr>
          <w:sz w:val="16"/>
          <w:szCs w:val="16"/>
        </w:rPr>
        <w:t>Before Christmas</w:t>
      </w:r>
      <w:r w:rsidRPr="0040617A">
        <w:rPr>
          <w:sz w:val="16"/>
          <w:szCs w:val="16"/>
        </w:rPr>
        <w:tab/>
      </w:r>
      <w:r w:rsidRPr="0040617A">
        <w:rPr>
          <w:sz w:val="16"/>
          <w:szCs w:val="16"/>
        </w:rPr>
        <w:tab/>
      </w:r>
      <w:r w:rsidRPr="0040617A">
        <w:rPr>
          <w:sz w:val="16"/>
          <w:szCs w:val="16"/>
        </w:rPr>
        <w:tab/>
      </w:r>
      <w:r w:rsidRPr="0040617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A14A7" w:rsidRPr="0040617A">
        <w:rPr>
          <w:sz w:val="16"/>
          <w:szCs w:val="16"/>
        </w:rPr>
        <w:t>SBA member rate: $</w:t>
      </w:r>
      <w:r w:rsidR="0096485B">
        <w:rPr>
          <w:sz w:val="16"/>
          <w:szCs w:val="16"/>
        </w:rPr>
        <w:t>45</w:t>
      </w:r>
      <w:r w:rsidR="00837381">
        <w:rPr>
          <w:sz w:val="16"/>
          <w:szCs w:val="16"/>
        </w:rPr>
        <w:t>0</w:t>
      </w:r>
      <w:r w:rsidR="007A14A7" w:rsidRPr="0040617A">
        <w:rPr>
          <w:sz w:val="16"/>
          <w:szCs w:val="16"/>
        </w:rPr>
        <w:t>.00</w:t>
      </w:r>
      <w:r w:rsidR="007A14A7">
        <w:rPr>
          <w:sz w:val="16"/>
          <w:szCs w:val="16"/>
        </w:rPr>
        <w:tab/>
      </w:r>
      <w:r w:rsidR="007A14A7" w:rsidRPr="0040617A">
        <w:rPr>
          <w:sz w:val="16"/>
          <w:szCs w:val="16"/>
        </w:rPr>
        <w:t>Non-member rate: $</w:t>
      </w:r>
      <w:r w:rsidR="0096485B">
        <w:rPr>
          <w:sz w:val="16"/>
          <w:szCs w:val="16"/>
        </w:rPr>
        <w:t>55</w:t>
      </w:r>
      <w:r w:rsidR="00837381">
        <w:rPr>
          <w:sz w:val="16"/>
          <w:szCs w:val="16"/>
        </w:rPr>
        <w:t>0</w:t>
      </w:r>
      <w:r w:rsidR="007A14A7" w:rsidRPr="0040617A">
        <w:rPr>
          <w:sz w:val="16"/>
          <w:szCs w:val="16"/>
        </w:rPr>
        <w:t xml:space="preserve">.00 </w:t>
      </w:r>
    </w:p>
    <w:p w14:paraId="7F73BF98" w14:textId="2334A269" w:rsidR="008831AD" w:rsidRPr="00AF0F9B" w:rsidRDefault="007A14A7" w:rsidP="008831AD">
      <w:pPr>
        <w:rPr>
          <w:sz w:val="16"/>
          <w:szCs w:val="16"/>
        </w:rPr>
      </w:pPr>
      <w:r w:rsidRPr="0040617A">
        <w:rPr>
          <w:sz w:val="16"/>
          <w:szCs w:val="16"/>
        </w:rPr>
        <w:tab/>
      </w:r>
      <w:r w:rsidRPr="0040617A">
        <w:rPr>
          <w:sz w:val="16"/>
          <w:szCs w:val="16"/>
        </w:rPr>
        <w:tab/>
      </w:r>
      <w:r w:rsidRPr="0040617A">
        <w:rPr>
          <w:sz w:val="16"/>
          <w:szCs w:val="16"/>
        </w:rPr>
        <w:tab/>
      </w:r>
      <w:r w:rsidRPr="0040617A">
        <w:rPr>
          <w:sz w:val="16"/>
          <w:szCs w:val="16"/>
        </w:rPr>
        <w:tab/>
      </w:r>
      <w:r w:rsidRPr="0040617A">
        <w:rPr>
          <w:sz w:val="16"/>
          <w:szCs w:val="16"/>
        </w:rPr>
        <w:tab/>
      </w:r>
      <w:r w:rsidRPr="0040617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Out of Province Bands, please use SBA rate</w:t>
      </w:r>
    </w:p>
    <w:p w14:paraId="168A215C" w14:textId="76D581FB" w:rsidR="008B232B" w:rsidRDefault="008831AD" w:rsidP="008831AD">
      <w:pPr>
        <w:rPr>
          <w:b/>
          <w:sz w:val="16"/>
          <w:szCs w:val="16"/>
        </w:rPr>
      </w:pPr>
      <w:r w:rsidRPr="00AF0F9B">
        <w:rPr>
          <w:b/>
          <w:bCs/>
          <w:sz w:val="16"/>
          <w:szCs w:val="16"/>
        </w:rPr>
        <w:tab/>
      </w:r>
      <w:r w:rsidRPr="00AF0F9B">
        <w:rPr>
          <w:b/>
          <w:bCs/>
          <w:sz w:val="16"/>
          <w:szCs w:val="16"/>
        </w:rPr>
        <w:tab/>
      </w:r>
      <w:r w:rsidRPr="00AF0F9B">
        <w:rPr>
          <w:b/>
          <w:bCs/>
          <w:sz w:val="16"/>
          <w:szCs w:val="16"/>
        </w:rPr>
        <w:tab/>
      </w:r>
      <w:r w:rsidRPr="00AF0F9B">
        <w:rPr>
          <w:b/>
          <w:bCs/>
          <w:sz w:val="16"/>
          <w:szCs w:val="16"/>
        </w:rPr>
        <w:tab/>
      </w:r>
      <w:r w:rsidRPr="00AF0F9B">
        <w:rPr>
          <w:b/>
          <w:bCs/>
          <w:sz w:val="16"/>
          <w:szCs w:val="16"/>
        </w:rPr>
        <w:tab/>
      </w:r>
      <w:r w:rsidRPr="00AF0F9B">
        <w:rPr>
          <w:b/>
          <w:bCs/>
          <w:sz w:val="16"/>
          <w:szCs w:val="16"/>
        </w:rPr>
        <w:tab/>
      </w:r>
      <w:r w:rsidRPr="00AF0F9B">
        <w:rPr>
          <w:b/>
          <w:bCs/>
          <w:sz w:val="16"/>
          <w:szCs w:val="16"/>
        </w:rPr>
        <w:tab/>
      </w:r>
      <w:r w:rsidRPr="00AF0F9B">
        <w:rPr>
          <w:b/>
          <w:bCs/>
          <w:sz w:val="16"/>
          <w:szCs w:val="16"/>
        </w:rPr>
        <w:tab/>
        <w:t>Non-r</w:t>
      </w:r>
      <w:r w:rsidR="00947CC7" w:rsidRPr="00AF0F9B">
        <w:rPr>
          <w:b/>
          <w:bCs/>
          <w:sz w:val="16"/>
          <w:szCs w:val="16"/>
        </w:rPr>
        <w:t xml:space="preserve">efundable after Monday, </w:t>
      </w:r>
      <w:r w:rsidR="00AF0F9B">
        <w:rPr>
          <w:b/>
          <w:sz w:val="16"/>
          <w:szCs w:val="16"/>
        </w:rPr>
        <w:t>February 1</w:t>
      </w:r>
      <w:r w:rsidR="00837381">
        <w:rPr>
          <w:b/>
          <w:sz w:val="16"/>
          <w:szCs w:val="16"/>
        </w:rPr>
        <w:t>5</w:t>
      </w:r>
      <w:r w:rsidR="00AF0F9B" w:rsidRPr="00947CC7">
        <w:rPr>
          <w:b/>
          <w:sz w:val="16"/>
          <w:szCs w:val="16"/>
          <w:vertAlign w:val="superscript"/>
        </w:rPr>
        <w:t>th</w:t>
      </w:r>
      <w:r w:rsidR="00AF0F9B">
        <w:rPr>
          <w:b/>
          <w:sz w:val="16"/>
          <w:szCs w:val="16"/>
        </w:rPr>
        <w:t xml:space="preserve">, </w:t>
      </w:r>
      <w:r w:rsidR="00B62502">
        <w:rPr>
          <w:b/>
          <w:sz w:val="16"/>
          <w:szCs w:val="16"/>
        </w:rPr>
        <w:t>20</w:t>
      </w:r>
      <w:r w:rsidR="00AF0F9B">
        <w:rPr>
          <w:b/>
          <w:sz w:val="16"/>
          <w:szCs w:val="16"/>
        </w:rPr>
        <w:t>2</w:t>
      </w:r>
      <w:r w:rsidR="00837381">
        <w:rPr>
          <w:b/>
          <w:sz w:val="16"/>
          <w:szCs w:val="16"/>
        </w:rPr>
        <w:t>6</w:t>
      </w:r>
    </w:p>
    <w:p w14:paraId="5E12F44E" w14:textId="77777777" w:rsidR="00357BFD" w:rsidRDefault="00357BFD" w:rsidP="008831AD">
      <w:pPr>
        <w:rPr>
          <w:sz w:val="16"/>
          <w:szCs w:val="16"/>
        </w:rPr>
      </w:pPr>
    </w:p>
    <w:p w14:paraId="4C2E72B4" w14:textId="77777777" w:rsidR="008831AD" w:rsidRDefault="008831AD" w:rsidP="008831AD">
      <w:pPr>
        <w:rPr>
          <w:sz w:val="20"/>
          <w:szCs w:val="20"/>
        </w:rPr>
      </w:pPr>
      <w:r w:rsidRPr="00697380">
        <w:rPr>
          <w:sz w:val="20"/>
          <w:szCs w:val="20"/>
        </w:rPr>
        <w:t>Mail Cheques (Payable to Do</w:t>
      </w:r>
      <w:r w:rsidR="0068580B">
        <w:rPr>
          <w:sz w:val="20"/>
          <w:szCs w:val="20"/>
        </w:rPr>
        <w:t>wn</w:t>
      </w:r>
      <w:r w:rsidRPr="00697380">
        <w:rPr>
          <w:sz w:val="20"/>
          <w:szCs w:val="20"/>
        </w:rPr>
        <w:t>towners Optimist Band Festival) and Registrations to:</w:t>
      </w:r>
    </w:p>
    <w:p w14:paraId="0C835AF6" w14:textId="481CDEED" w:rsidR="008831AD" w:rsidRPr="00697380" w:rsidRDefault="008831AD" w:rsidP="008831AD">
      <w:pPr>
        <w:rPr>
          <w:sz w:val="20"/>
          <w:szCs w:val="20"/>
        </w:rPr>
      </w:pPr>
      <w:r w:rsidRPr="00697380">
        <w:rPr>
          <w:sz w:val="20"/>
          <w:szCs w:val="20"/>
        </w:rPr>
        <w:tab/>
      </w:r>
      <w:r w:rsidRPr="00697380">
        <w:rPr>
          <w:sz w:val="20"/>
          <w:szCs w:val="20"/>
        </w:rPr>
        <w:tab/>
        <w:t xml:space="preserve">Downtowners Optimist Band Festival </w:t>
      </w:r>
    </w:p>
    <w:p w14:paraId="264539A1" w14:textId="0422BD76" w:rsidR="008831AD" w:rsidRPr="00697380" w:rsidRDefault="008831AD" w:rsidP="008831AD">
      <w:pPr>
        <w:ind w:left="720" w:firstLine="720"/>
        <w:rPr>
          <w:sz w:val="20"/>
          <w:szCs w:val="20"/>
        </w:rPr>
      </w:pPr>
      <w:r w:rsidRPr="00697380">
        <w:rPr>
          <w:sz w:val="20"/>
          <w:szCs w:val="20"/>
        </w:rPr>
        <w:t>C/O Lyle Merriam</w:t>
      </w:r>
      <w:r w:rsidR="00837381">
        <w:rPr>
          <w:sz w:val="20"/>
          <w:szCs w:val="20"/>
        </w:rPr>
        <w:t xml:space="preserve"> (</w:t>
      </w:r>
      <w:hyperlink r:id="rId6" w:history="1">
        <w:r w:rsidR="00837381" w:rsidRPr="002772AE">
          <w:rPr>
            <w:rStyle w:val="Hyperlink"/>
            <w:sz w:val="20"/>
            <w:szCs w:val="20"/>
          </w:rPr>
          <w:t>dlmerriam@sasktel.net</w:t>
        </w:r>
      </w:hyperlink>
      <w:r w:rsidR="00837381">
        <w:rPr>
          <w:sz w:val="20"/>
          <w:szCs w:val="20"/>
        </w:rPr>
        <w:t>) ((306) 536-7683)</w:t>
      </w:r>
    </w:p>
    <w:p w14:paraId="48C09A0C" w14:textId="77777777" w:rsidR="008831AD" w:rsidRPr="00697380" w:rsidRDefault="008831AD" w:rsidP="008831AD">
      <w:pPr>
        <w:pStyle w:val="Heading8"/>
        <w:numPr>
          <w:ilvl w:val="7"/>
          <w:numId w:val="3"/>
        </w:numPr>
        <w:tabs>
          <w:tab w:val="left" w:pos="900"/>
        </w:tabs>
        <w:jc w:val="left"/>
        <w:rPr>
          <w:b w:val="0"/>
        </w:rPr>
      </w:pPr>
      <w:r w:rsidRPr="00697380">
        <w:rPr>
          <w:b w:val="0"/>
        </w:rPr>
        <w:tab/>
      </w:r>
      <w:r w:rsidRPr="00697380">
        <w:rPr>
          <w:b w:val="0"/>
        </w:rPr>
        <w:tab/>
        <w:t>Box 82 Station Main</w:t>
      </w:r>
    </w:p>
    <w:p w14:paraId="1FE29FEB" w14:textId="77777777" w:rsidR="008831AD" w:rsidRDefault="008831AD" w:rsidP="008831AD">
      <w:pPr>
        <w:pStyle w:val="Heading8"/>
        <w:numPr>
          <w:ilvl w:val="7"/>
          <w:numId w:val="3"/>
        </w:numPr>
        <w:tabs>
          <w:tab w:val="left" w:pos="900"/>
        </w:tabs>
        <w:jc w:val="left"/>
        <w:rPr>
          <w:b w:val="0"/>
        </w:rPr>
      </w:pPr>
      <w:r w:rsidRPr="00697380">
        <w:rPr>
          <w:b w:val="0"/>
        </w:rPr>
        <w:tab/>
        <w:t xml:space="preserve">          White City, Saskatchewan  S4L 5B1</w:t>
      </w:r>
    </w:p>
    <w:p w14:paraId="0746D16D" w14:textId="77777777" w:rsidR="00C2243B" w:rsidRPr="00C2243B" w:rsidRDefault="00C2243B" w:rsidP="00C2243B">
      <w:pPr>
        <w:rPr>
          <w:lang w:eastAsia="ar-SA"/>
        </w:rPr>
      </w:pPr>
    </w:p>
    <w:p w14:paraId="53C4D132" w14:textId="00B668DE" w:rsidR="002E2A29" w:rsidRDefault="002E2A29" w:rsidP="002E2A29">
      <w:pPr>
        <w:rPr>
          <w:lang w:eastAsia="ar-SA"/>
        </w:rPr>
      </w:pPr>
      <w:r>
        <w:rPr>
          <w:lang w:eastAsia="ar-SA"/>
        </w:rPr>
        <w:t xml:space="preserve">Alternately, email your registration form to </w:t>
      </w:r>
      <w:hyperlink r:id="rId7" w:history="1">
        <w:r w:rsidR="00837381" w:rsidRPr="002772AE">
          <w:rPr>
            <w:rStyle w:val="Hyperlink"/>
            <w:lang w:eastAsia="ar-SA"/>
          </w:rPr>
          <w:t>optimistbandfestival@gmail.com</w:t>
        </w:r>
      </w:hyperlink>
      <w:r>
        <w:rPr>
          <w:lang w:eastAsia="ar-SA"/>
        </w:rPr>
        <w:t xml:space="preserve"> and follow with payment </w:t>
      </w:r>
    </w:p>
    <w:p w14:paraId="407CD096" w14:textId="77777777" w:rsidR="002E2A29" w:rsidRDefault="002E2A29" w:rsidP="002E2A29">
      <w:pPr>
        <w:rPr>
          <w:lang w:eastAsia="ar-SA"/>
        </w:rPr>
      </w:pPr>
      <w:r>
        <w:rPr>
          <w:lang w:eastAsia="ar-SA"/>
        </w:rPr>
        <w:t>All entries (mailed or emailed) will be acknowledged via email</w:t>
      </w:r>
    </w:p>
    <w:p w14:paraId="11AEDB8D" w14:textId="02E9BBF6" w:rsidR="00357BFD" w:rsidRDefault="00357BFD" w:rsidP="00357BFD">
      <w:pPr>
        <w:rPr>
          <w:b/>
          <w:bCs/>
          <w:sz w:val="16"/>
          <w:szCs w:val="16"/>
        </w:rPr>
      </w:pPr>
    </w:p>
    <w:p w14:paraId="147D4EA8" w14:textId="18C3AE0F" w:rsidR="007A124B" w:rsidRDefault="008831AD" w:rsidP="00357BFD">
      <w:pPr>
        <w:rPr>
          <w:b/>
          <w:bCs/>
          <w:sz w:val="16"/>
          <w:szCs w:val="16"/>
        </w:rPr>
      </w:pPr>
      <w:r w:rsidRPr="0040617A">
        <w:rPr>
          <w:b/>
          <w:bCs/>
          <w:sz w:val="16"/>
          <w:szCs w:val="16"/>
        </w:rPr>
        <w:t xml:space="preserve">Payment </w:t>
      </w:r>
      <w:r w:rsidR="002E2A29">
        <w:rPr>
          <w:b/>
          <w:bCs/>
          <w:sz w:val="16"/>
          <w:szCs w:val="16"/>
        </w:rPr>
        <w:t>be received</w:t>
      </w:r>
      <w:r w:rsidRPr="0040617A">
        <w:rPr>
          <w:b/>
          <w:bCs/>
          <w:sz w:val="16"/>
          <w:szCs w:val="16"/>
        </w:rPr>
        <w:t xml:space="preserve"> </w:t>
      </w:r>
      <w:proofErr w:type="gramStart"/>
      <w:r w:rsidRPr="0040617A">
        <w:rPr>
          <w:b/>
          <w:bCs/>
          <w:sz w:val="16"/>
          <w:szCs w:val="16"/>
        </w:rPr>
        <w:t>in order for</w:t>
      </w:r>
      <w:proofErr w:type="gramEnd"/>
      <w:r w:rsidRPr="0040617A">
        <w:rPr>
          <w:b/>
          <w:bCs/>
          <w:sz w:val="16"/>
          <w:szCs w:val="16"/>
        </w:rPr>
        <w:t xml:space="preserve"> your group to be scheduled for performance.</w:t>
      </w:r>
    </w:p>
    <w:p w14:paraId="3026FC1B" w14:textId="3543FBF7" w:rsidR="00C2243B" w:rsidRDefault="00C2243B" w:rsidP="00357BFD">
      <w:pPr>
        <w:rPr>
          <w:b/>
          <w:bCs/>
          <w:sz w:val="16"/>
          <w:szCs w:val="16"/>
        </w:rPr>
      </w:pPr>
    </w:p>
    <w:p w14:paraId="25F93238" w14:textId="191AD243" w:rsidR="00357BFD" w:rsidRPr="007A124B" w:rsidRDefault="00000000" w:rsidP="00357BFD">
      <w:pPr>
        <w:rPr>
          <w:lang w:val="en-CA"/>
        </w:rPr>
      </w:pPr>
      <w:r>
        <w:rPr>
          <w:noProof/>
        </w:rPr>
        <w:pict w14:anchorId="060A482E">
          <v:shape id="_x0000_s1036" type="#_x0000_t75" style="position:absolute;margin-left:298.85pt;margin-top:3.5pt;width:178.65pt;height:71pt;z-index:1">
            <v:imagedata r:id="rId8" o:title=""/>
            <w10:wrap type="square"/>
          </v:shape>
        </w:pict>
      </w:r>
      <w:r w:rsidR="00361D01">
        <w:rPr>
          <w:lang w:val="en-CA"/>
        </w:rPr>
        <w:pict w14:anchorId="64084DBB">
          <v:shape id="_x0000_i1025" type="#_x0000_t75" style="width:149.5pt;height:62pt">
            <v:imagedata r:id="rId9" o:title="Downtowners New"/>
          </v:shape>
        </w:pict>
      </w:r>
      <w:r w:rsidR="00262664">
        <w:rPr>
          <w:lang w:val="en-CA"/>
        </w:rPr>
        <w:t xml:space="preserve">    </w:t>
      </w:r>
    </w:p>
    <w:sectPr w:rsidR="00357BFD" w:rsidRPr="007A124B" w:rsidSect="007F095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ED44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6D4CE0"/>
    <w:multiLevelType w:val="hybridMultilevel"/>
    <w:tmpl w:val="68B453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96C7F"/>
    <w:multiLevelType w:val="hybridMultilevel"/>
    <w:tmpl w:val="5814538E"/>
    <w:lvl w:ilvl="0" w:tplc="0006200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2592A26"/>
    <w:multiLevelType w:val="hybridMultilevel"/>
    <w:tmpl w:val="6EAAEBC2"/>
    <w:lvl w:ilvl="0" w:tplc="000F0409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0190409" w:tentative="1">
      <w:start w:val="1"/>
      <w:numFmt w:val="lowerLetter"/>
      <w:pStyle w:val="Heading8"/>
      <w:lvlText w:val="%8."/>
      <w:lvlJc w:val="left"/>
      <w:pPr>
        <w:tabs>
          <w:tab w:val="num" w:pos="6030"/>
        </w:tabs>
        <w:ind w:left="603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769162728">
    <w:abstractNumId w:val="4"/>
  </w:num>
  <w:num w:numId="2" w16cid:durableId="1414937791">
    <w:abstractNumId w:val="3"/>
  </w:num>
  <w:num w:numId="3" w16cid:durableId="1801143893">
    <w:abstractNumId w:val="1"/>
  </w:num>
  <w:num w:numId="4" w16cid:durableId="134760052">
    <w:abstractNumId w:val="2"/>
  </w:num>
  <w:num w:numId="5" w16cid:durableId="82038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5CB"/>
    <w:rsid w:val="0008014A"/>
    <w:rsid w:val="000C0E17"/>
    <w:rsid w:val="000D0AB4"/>
    <w:rsid w:val="000E694F"/>
    <w:rsid w:val="001535A5"/>
    <w:rsid w:val="00160928"/>
    <w:rsid w:val="001A150F"/>
    <w:rsid w:val="001B2883"/>
    <w:rsid w:val="001C15B8"/>
    <w:rsid w:val="001C7E2C"/>
    <w:rsid w:val="00200B0F"/>
    <w:rsid w:val="00262664"/>
    <w:rsid w:val="002E2A29"/>
    <w:rsid w:val="003015AE"/>
    <w:rsid w:val="003304A1"/>
    <w:rsid w:val="0034651D"/>
    <w:rsid w:val="00352C4F"/>
    <w:rsid w:val="00357BFD"/>
    <w:rsid w:val="00361D01"/>
    <w:rsid w:val="00485521"/>
    <w:rsid w:val="0051126B"/>
    <w:rsid w:val="00511ABE"/>
    <w:rsid w:val="00580E0C"/>
    <w:rsid w:val="005D7ACC"/>
    <w:rsid w:val="00650481"/>
    <w:rsid w:val="0066441A"/>
    <w:rsid w:val="0068580B"/>
    <w:rsid w:val="006F4C3D"/>
    <w:rsid w:val="007037AD"/>
    <w:rsid w:val="007152FF"/>
    <w:rsid w:val="00723531"/>
    <w:rsid w:val="00765DE2"/>
    <w:rsid w:val="00793B26"/>
    <w:rsid w:val="0079449C"/>
    <w:rsid w:val="007A124B"/>
    <w:rsid w:val="007A14A7"/>
    <w:rsid w:val="007B092F"/>
    <w:rsid w:val="007D6FFD"/>
    <w:rsid w:val="007F095F"/>
    <w:rsid w:val="00837381"/>
    <w:rsid w:val="00850B53"/>
    <w:rsid w:val="008831AD"/>
    <w:rsid w:val="008B05CB"/>
    <w:rsid w:val="008B232B"/>
    <w:rsid w:val="00914CF2"/>
    <w:rsid w:val="00947CC7"/>
    <w:rsid w:val="0096485B"/>
    <w:rsid w:val="00981059"/>
    <w:rsid w:val="009D606D"/>
    <w:rsid w:val="009E6197"/>
    <w:rsid w:val="00A8335A"/>
    <w:rsid w:val="00AD2747"/>
    <w:rsid w:val="00AF0F9B"/>
    <w:rsid w:val="00B62502"/>
    <w:rsid w:val="00B725F0"/>
    <w:rsid w:val="00BE1A48"/>
    <w:rsid w:val="00C2243B"/>
    <w:rsid w:val="00C3253B"/>
    <w:rsid w:val="00C8130D"/>
    <w:rsid w:val="00C872AE"/>
    <w:rsid w:val="00CA4FE5"/>
    <w:rsid w:val="00CC4835"/>
    <w:rsid w:val="00CC75B4"/>
    <w:rsid w:val="00D447A9"/>
    <w:rsid w:val="00D86277"/>
    <w:rsid w:val="00DB6D59"/>
    <w:rsid w:val="00E02A2F"/>
    <w:rsid w:val="00F01C31"/>
    <w:rsid w:val="00F5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075A523"/>
  <w15:chartTrackingRefBased/>
  <w15:docId w15:val="{93950A59-D702-41E0-8D0C-7918EE29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5C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8B05CB"/>
    <w:pPr>
      <w:keepNext/>
      <w:numPr>
        <w:ilvl w:val="7"/>
        <w:numId w:val="1"/>
      </w:numPr>
      <w:tabs>
        <w:tab w:val="left" w:pos="360"/>
      </w:tabs>
      <w:suppressAutoHyphens/>
      <w:jc w:val="center"/>
      <w:outlineLvl w:val="7"/>
    </w:pPr>
    <w:rPr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8B05C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B05CB"/>
    <w:rPr>
      <w:rFonts w:eastAsia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8831AD"/>
    <w:pPr>
      <w:ind w:left="720"/>
      <w:contextualSpacing/>
    </w:pPr>
  </w:style>
  <w:style w:type="character" w:styleId="Hyperlink">
    <w:name w:val="Hyperlink"/>
    <w:uiPriority w:val="99"/>
    <w:unhideWhenUsed/>
    <w:rsid w:val="002E2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E2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optimistbandfestiv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merriam@sasktel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in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Mine1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SaskTel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Merriam</dc:creator>
  <cp:keywords/>
  <dc:description/>
  <cp:lastModifiedBy>Lyle Merriam</cp:lastModifiedBy>
  <cp:revision>3</cp:revision>
  <cp:lastPrinted>2017-11-20T20:59:00Z</cp:lastPrinted>
  <dcterms:created xsi:type="dcterms:W3CDTF">2025-08-22T16:26:00Z</dcterms:created>
  <dcterms:modified xsi:type="dcterms:W3CDTF">2025-08-22T16:44:00Z</dcterms:modified>
</cp:coreProperties>
</file>